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067E" w14:textId="77777777" w:rsidR="00F96FE5" w:rsidRDefault="00F96FE5" w:rsidP="00494EE7">
      <w:pPr>
        <w:pStyle w:val="Heading2"/>
        <w:rPr>
          <w:color w:val="99B851"/>
          <w:sz w:val="44"/>
          <w:szCs w:val="44"/>
          <w:lang w:val="en-US"/>
        </w:rPr>
      </w:pPr>
    </w:p>
    <w:p w14:paraId="74200308" w14:textId="21C0B89C" w:rsidR="00AE7CB9" w:rsidRDefault="00AE7CB9" w:rsidP="00494EE7">
      <w:pPr>
        <w:pStyle w:val="Heading2"/>
        <w:rPr>
          <w:color w:val="99B851"/>
          <w:sz w:val="44"/>
          <w:szCs w:val="44"/>
          <w:lang w:val="en-US"/>
        </w:rPr>
      </w:pPr>
      <w:r w:rsidRPr="00AE7CB9">
        <w:rPr>
          <w:color w:val="99B851"/>
          <w:sz w:val="44"/>
          <w:szCs w:val="44"/>
          <w:lang w:val="en-US"/>
        </w:rPr>
        <w:t xml:space="preserve">WORKSHOP ON APPLICATIONS FOR </w:t>
      </w:r>
      <w:r w:rsidR="00090F8E">
        <w:rPr>
          <w:color w:val="99B851"/>
          <w:sz w:val="44"/>
          <w:szCs w:val="44"/>
          <w:lang w:val="en-US"/>
        </w:rPr>
        <w:t xml:space="preserve">INDUSTRIAL </w:t>
      </w:r>
      <w:r w:rsidRPr="00AE7CB9">
        <w:rPr>
          <w:color w:val="99B851"/>
          <w:sz w:val="44"/>
          <w:szCs w:val="44"/>
          <w:lang w:val="en-US"/>
        </w:rPr>
        <w:t xml:space="preserve">THERMAL ENERGY STORAGE </w:t>
      </w:r>
    </w:p>
    <w:p w14:paraId="7DB269E5" w14:textId="6B9FFFAA" w:rsidR="00494EE7" w:rsidRPr="00BE3FA1" w:rsidRDefault="00BD69B3" w:rsidP="00494EE7">
      <w:pPr>
        <w:pStyle w:val="Heading2"/>
        <w:rPr>
          <w:rFonts w:ascii="Arial Black" w:hAnsi="Arial Black"/>
          <w:b/>
          <w:color w:val="91C760"/>
        </w:rPr>
      </w:pPr>
      <w:r>
        <w:t>AGENDA</w:t>
      </w:r>
    </w:p>
    <w:p w14:paraId="40956935" w14:textId="77777777" w:rsidR="00494EE7" w:rsidRPr="00BE3FA1" w:rsidRDefault="00494EE7" w:rsidP="00494EE7"/>
    <w:p w14:paraId="3EF1E933" w14:textId="5E393318" w:rsidR="00494EE7" w:rsidRPr="00BE3FA1" w:rsidRDefault="00494EE7" w:rsidP="00494EE7">
      <w:r w:rsidRPr="00BE3FA1">
        <w:rPr>
          <w:b/>
        </w:rPr>
        <w:t>Date</w:t>
      </w:r>
      <w:r w:rsidRPr="00BE3FA1">
        <w:t xml:space="preserve"> </w:t>
      </w:r>
      <w:r w:rsidRPr="00BE3FA1">
        <w:tab/>
      </w:r>
      <w:r w:rsidRPr="00BE3FA1">
        <w:tab/>
      </w:r>
      <w:r w:rsidR="00AE7CB9" w:rsidRPr="00AE7CB9">
        <w:t>Tuesday</w:t>
      </w:r>
      <w:r w:rsidR="00AE7CB9">
        <w:t>,</w:t>
      </w:r>
      <w:r w:rsidR="00AE7CB9" w:rsidRPr="00AE7CB9">
        <w:t xml:space="preserve"> 7 November 2023</w:t>
      </w:r>
    </w:p>
    <w:p w14:paraId="618C2649" w14:textId="5F724460" w:rsidR="00494EE7" w:rsidRPr="006B5DB8" w:rsidRDefault="00494EE7" w:rsidP="00494EE7">
      <w:pPr>
        <w:rPr>
          <w:lang w:val="en-IE"/>
        </w:rPr>
      </w:pPr>
      <w:r w:rsidRPr="006B5DB8">
        <w:rPr>
          <w:b/>
          <w:lang w:val="en-IE"/>
        </w:rPr>
        <w:t>Time</w:t>
      </w:r>
      <w:r w:rsidRPr="006B5DB8">
        <w:rPr>
          <w:lang w:val="en-IE"/>
        </w:rPr>
        <w:tab/>
      </w:r>
      <w:r w:rsidRPr="006B5DB8">
        <w:rPr>
          <w:lang w:val="en-IE"/>
        </w:rPr>
        <w:tab/>
      </w:r>
      <w:r w:rsidR="00AE7CB9">
        <w:rPr>
          <w:lang w:val="en-IE"/>
        </w:rPr>
        <w:t xml:space="preserve">9.00 - </w:t>
      </w:r>
      <w:r w:rsidR="00D00778">
        <w:rPr>
          <w:lang w:val="en-IE"/>
        </w:rPr>
        <w:t>20</w:t>
      </w:r>
      <w:r w:rsidR="00AE7CB9">
        <w:rPr>
          <w:lang w:val="en-IE"/>
        </w:rPr>
        <w:t>.0</w:t>
      </w:r>
      <w:r w:rsidR="00D00778">
        <w:rPr>
          <w:lang w:val="en-IE"/>
        </w:rPr>
        <w:t>0</w:t>
      </w:r>
    </w:p>
    <w:p w14:paraId="58A5B9C6" w14:textId="0D752716" w:rsidR="00494EE7" w:rsidRPr="00020775" w:rsidRDefault="00494EE7" w:rsidP="00020775">
      <w:pPr>
        <w:rPr>
          <w:lang w:val="nl-NL"/>
        </w:rPr>
      </w:pPr>
      <w:proofErr w:type="spellStart"/>
      <w:r w:rsidRPr="00020775">
        <w:rPr>
          <w:b/>
          <w:lang w:val="nl-NL"/>
        </w:rPr>
        <w:t>Location</w:t>
      </w:r>
      <w:proofErr w:type="spellEnd"/>
      <w:r w:rsidRPr="00020775">
        <w:rPr>
          <w:b/>
          <w:lang w:val="nl-NL"/>
        </w:rPr>
        <w:tab/>
      </w:r>
      <w:r w:rsidRPr="00020775">
        <w:rPr>
          <w:lang w:val="nl-NL"/>
        </w:rPr>
        <w:tab/>
      </w:r>
      <w:r w:rsidR="00020775" w:rsidRPr="00020775">
        <w:rPr>
          <w:lang w:val="nl-NL"/>
        </w:rPr>
        <w:t xml:space="preserve">TNO </w:t>
      </w:r>
      <w:r w:rsidR="00AE7CB9" w:rsidRPr="00020775">
        <w:rPr>
          <w:lang w:val="nl-NL"/>
        </w:rPr>
        <w:t>Utrecht</w:t>
      </w:r>
      <w:r w:rsidR="00020775" w:rsidRPr="00020775">
        <w:rPr>
          <w:lang w:val="nl-NL"/>
        </w:rPr>
        <w:t>, Princetonlaan 6, NL-3584 CB Utrecht</w:t>
      </w:r>
    </w:p>
    <w:p w14:paraId="68D4D96A" w14:textId="77777777" w:rsidR="00494EE7" w:rsidRPr="00020775" w:rsidRDefault="00494EE7" w:rsidP="00494EE7">
      <w:pPr>
        <w:rPr>
          <w:lang w:val="nl-NL"/>
        </w:rPr>
      </w:pPr>
    </w:p>
    <w:p w14:paraId="48A59458" w14:textId="77777777" w:rsidR="00494EE7" w:rsidRPr="00020775" w:rsidRDefault="00494EE7" w:rsidP="00494EE7">
      <w:pPr>
        <w:rPr>
          <w:rFonts w:asciiTheme="majorHAnsi" w:hAnsiTheme="majorHAnsi"/>
          <w:lang w:val="nl-NL"/>
        </w:rPr>
      </w:pPr>
    </w:p>
    <w:p w14:paraId="1338CFD5" w14:textId="77777777" w:rsidR="00BD69B3" w:rsidRPr="00B60D55" w:rsidRDefault="00BD69B3" w:rsidP="00494EE7">
      <w:pPr>
        <w:pStyle w:val="Heading3"/>
      </w:pPr>
      <w:r w:rsidRPr="00B60D55">
        <w:t xml:space="preserve">Concept </w:t>
      </w:r>
    </w:p>
    <w:p w14:paraId="0589EC62" w14:textId="77777777" w:rsidR="00BD69B3" w:rsidRDefault="00BD69B3" w:rsidP="00BD69B3">
      <w:pPr>
        <w:rPr>
          <w:lang w:eastAsia="en-US"/>
        </w:rPr>
      </w:pPr>
    </w:p>
    <w:p w14:paraId="073C57D9" w14:textId="46DC8D9C" w:rsidR="009C1648" w:rsidRPr="009C1648" w:rsidRDefault="009C1648" w:rsidP="009C1648">
      <w:pPr>
        <w:tabs>
          <w:tab w:val="num" w:pos="360"/>
        </w:tabs>
        <w:jc w:val="both"/>
        <w:rPr>
          <w:lang w:val="en-GB" w:eastAsia="en-US"/>
        </w:rPr>
      </w:pPr>
      <w:r w:rsidRPr="009C1648">
        <w:rPr>
          <w:lang w:val="en-GB" w:eastAsia="en-US"/>
        </w:rPr>
        <w:t xml:space="preserve">In December 2022, the White Paper on "Industrial Thermal Energy Storage - Supporting the transition to decarbonise industry", developed within the scope of activities of the European Energy Research Alliance (EERA), was launched. As a follow up, the EERA </w:t>
      </w:r>
      <w:r w:rsidRPr="009C1648">
        <w:rPr>
          <w:b/>
          <w:bCs/>
          <w:lang w:val="en-GB" w:eastAsia="en-US"/>
        </w:rPr>
        <w:t>Joint Programmes Energy Storage</w:t>
      </w:r>
      <w:r w:rsidRPr="009C1648">
        <w:rPr>
          <w:lang w:val="en-GB" w:eastAsia="en-US"/>
        </w:rPr>
        <w:t xml:space="preserve"> (JP ES), </w:t>
      </w:r>
      <w:r w:rsidRPr="009C1648">
        <w:rPr>
          <w:b/>
          <w:bCs/>
          <w:lang w:val="en-GB" w:eastAsia="en-US"/>
        </w:rPr>
        <w:t>Geothermal</w:t>
      </w:r>
      <w:r w:rsidRPr="009C1648">
        <w:rPr>
          <w:lang w:val="en-GB" w:eastAsia="en-US"/>
        </w:rPr>
        <w:t xml:space="preserve"> (JP GE) and </w:t>
      </w:r>
      <w:r w:rsidRPr="009C1648">
        <w:rPr>
          <w:b/>
          <w:bCs/>
          <w:lang w:val="en-GB" w:eastAsia="en-US"/>
        </w:rPr>
        <w:t>Energy Efficiency in Industrial Processes</w:t>
      </w:r>
      <w:r w:rsidRPr="009C1648">
        <w:rPr>
          <w:lang w:val="en-GB" w:eastAsia="en-US"/>
        </w:rPr>
        <w:t xml:space="preserve"> (JP EEIP) </w:t>
      </w:r>
      <w:r>
        <w:rPr>
          <w:lang w:val="en-GB" w:eastAsia="en-US"/>
        </w:rPr>
        <w:t xml:space="preserve">organised </w:t>
      </w:r>
      <w:r w:rsidRPr="009C1648">
        <w:rPr>
          <w:lang w:val="en-GB" w:eastAsia="en-US"/>
        </w:rPr>
        <w:t xml:space="preserve">a workshop on </w:t>
      </w:r>
      <w:r w:rsidRPr="009C1648">
        <w:rPr>
          <w:i/>
          <w:iCs/>
          <w:lang w:val="en-GB" w:eastAsia="en-US"/>
        </w:rPr>
        <w:t>Applications for Industrial Thermal Energy Storage</w:t>
      </w:r>
      <w:r w:rsidRPr="009C1648">
        <w:rPr>
          <w:lang w:val="en-GB" w:eastAsia="en-US"/>
        </w:rPr>
        <w:t xml:space="preserve"> </w:t>
      </w:r>
      <w:r>
        <w:rPr>
          <w:lang w:val="en-GB" w:eastAsia="en-US"/>
        </w:rPr>
        <w:t>that will take place</w:t>
      </w:r>
      <w:r w:rsidRPr="009C1648">
        <w:rPr>
          <w:lang w:val="en-GB" w:eastAsia="en-US"/>
        </w:rPr>
        <w:t xml:space="preserve"> on 7 November 2023 in Utrecht, </w:t>
      </w:r>
      <w:r>
        <w:rPr>
          <w:lang w:val="en-GB" w:eastAsia="en-US"/>
        </w:rPr>
        <w:t>t</w:t>
      </w:r>
      <w:r w:rsidRPr="009C1648">
        <w:rPr>
          <w:lang w:val="en-GB" w:eastAsia="en-US"/>
        </w:rPr>
        <w:t>he Netherlands.</w:t>
      </w:r>
      <w:r>
        <w:rPr>
          <w:lang w:val="en-GB" w:eastAsia="en-US"/>
        </w:rPr>
        <w:t xml:space="preserve"> </w:t>
      </w:r>
      <w:r w:rsidRPr="009C1648">
        <w:rPr>
          <w:lang w:val="en-GB" w:eastAsia="en-US"/>
        </w:rPr>
        <w:t>The workshop will include contributions from policymakers, industry and research structured in a series of panel discussions</w:t>
      </w:r>
      <w:r>
        <w:rPr>
          <w:lang w:val="en-GB" w:eastAsia="en-US"/>
        </w:rPr>
        <w:t xml:space="preserve"> as well as a site visit.</w:t>
      </w:r>
    </w:p>
    <w:p w14:paraId="173E2274" w14:textId="77777777" w:rsidR="00BD69B3" w:rsidRPr="009C1648" w:rsidRDefault="00BD69B3" w:rsidP="00BD69B3">
      <w:pPr>
        <w:rPr>
          <w:lang w:val="en-GB" w:eastAsia="en-US"/>
        </w:rPr>
      </w:pPr>
    </w:p>
    <w:p w14:paraId="0232C7F9" w14:textId="77777777" w:rsidR="009C1648" w:rsidRPr="00BD69B3" w:rsidRDefault="009C1648" w:rsidP="00BD69B3">
      <w:pPr>
        <w:rPr>
          <w:lang w:eastAsia="en-US"/>
        </w:rPr>
      </w:pPr>
    </w:p>
    <w:p w14:paraId="45BC6E1E" w14:textId="77777777" w:rsidR="008A7752" w:rsidRDefault="00494EE7" w:rsidP="00494EE7">
      <w:pPr>
        <w:pStyle w:val="Heading3"/>
      </w:pPr>
      <w:r>
        <w:t>Agenda</w:t>
      </w:r>
    </w:p>
    <w:p w14:paraId="3438C2A9" w14:textId="77777777" w:rsidR="00AE7CB9" w:rsidRPr="00AE7CB9" w:rsidRDefault="00AE7CB9" w:rsidP="00AE7CB9">
      <w:pPr>
        <w:jc w:val="center"/>
        <w:rPr>
          <w:b/>
          <w:bCs/>
          <w:lang w:val="en-IE"/>
        </w:rPr>
      </w:pP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1221"/>
        <w:gridCol w:w="3221"/>
        <w:gridCol w:w="4584"/>
      </w:tblGrid>
      <w:tr w:rsidR="00D35C49" w:rsidRPr="00AE7CB9" w14:paraId="505F7F7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3"/>
            <w:hideMark/>
          </w:tcPr>
          <w:p w14:paraId="7D58BD34" w14:textId="1287738C" w:rsidR="00D35C49" w:rsidRPr="00AE7CB9" w:rsidRDefault="00D35C49" w:rsidP="00AE7CB9">
            <w:pPr>
              <w:jc w:val="center"/>
              <w:rPr>
                <w:lang w:val="en-IE"/>
              </w:rPr>
            </w:pPr>
            <w:r w:rsidRPr="00AE7CB9">
              <w:rPr>
                <w:lang w:val="en-IE"/>
              </w:rPr>
              <w:t xml:space="preserve">EERA JPS EEIP, ES &amp; GE workshop on Applications for </w:t>
            </w:r>
            <w:r>
              <w:rPr>
                <w:lang w:val="en-IE"/>
              </w:rPr>
              <w:t xml:space="preserve">Industrial </w:t>
            </w:r>
            <w:r w:rsidRPr="00AE7CB9">
              <w:rPr>
                <w:lang w:val="en-IE"/>
              </w:rPr>
              <w:t xml:space="preserve">Thermal Energy </w:t>
            </w:r>
            <w:r>
              <w:rPr>
                <w:lang w:val="en-IE"/>
              </w:rPr>
              <w:t>S</w:t>
            </w:r>
            <w:r w:rsidRPr="00AE7CB9">
              <w:rPr>
                <w:lang w:val="en-IE"/>
              </w:rPr>
              <w:t>torage</w:t>
            </w:r>
          </w:p>
        </w:tc>
      </w:tr>
      <w:tr w:rsidR="00AE7CB9" w:rsidRPr="00790A27" w14:paraId="67C9AE65" w14:textId="77777777" w:rsidTr="00AE7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</w:tcPr>
          <w:p w14:paraId="7AAA7ACE" w14:textId="77777777" w:rsidR="00AE7CB9" w:rsidRPr="00AE7CB9" w:rsidRDefault="00AE7CB9" w:rsidP="00AE7CB9">
            <w:pPr>
              <w:jc w:val="center"/>
              <w:rPr>
                <w:b w:val="0"/>
                <w:bCs w:val="0"/>
                <w:lang w:val="en-IE"/>
              </w:rPr>
            </w:pPr>
          </w:p>
        </w:tc>
        <w:tc>
          <w:tcPr>
            <w:tcW w:w="3221" w:type="dxa"/>
          </w:tcPr>
          <w:p w14:paraId="79362AF7" w14:textId="77777777" w:rsidR="00AE7CB9" w:rsidRPr="00AE7CB9" w:rsidRDefault="00AE7CB9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</w:p>
        </w:tc>
        <w:tc>
          <w:tcPr>
            <w:tcW w:w="4584" w:type="dxa"/>
            <w:hideMark/>
          </w:tcPr>
          <w:p w14:paraId="34B4C0EA" w14:textId="77777777" w:rsidR="006A4882" w:rsidRDefault="00AE7CB9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 w:rsidRPr="00AE7CB9">
              <w:rPr>
                <w:lang w:val="en-IE"/>
              </w:rPr>
              <w:t xml:space="preserve">Chair: </w:t>
            </w:r>
          </w:p>
          <w:p w14:paraId="15B48A3E" w14:textId="661F7B8A" w:rsidR="006A4882" w:rsidRPr="006A4882" w:rsidRDefault="006A4882" w:rsidP="006A4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 w:rsidRPr="006A4882">
              <w:rPr>
                <w:lang w:val="en-IE"/>
              </w:rPr>
              <w:t xml:space="preserve">Myriam E. Gil </w:t>
            </w:r>
            <w:proofErr w:type="spellStart"/>
            <w:r w:rsidRPr="006A4882">
              <w:rPr>
                <w:lang w:val="en-IE"/>
              </w:rPr>
              <w:t>Bardají</w:t>
            </w:r>
            <w:proofErr w:type="spellEnd"/>
            <w:r w:rsidRPr="006A4882">
              <w:rPr>
                <w:lang w:val="en-IE"/>
              </w:rPr>
              <w:t xml:space="preserve"> (</w:t>
            </w:r>
            <w:r>
              <w:rPr>
                <w:lang w:val="en-IE"/>
              </w:rPr>
              <w:t xml:space="preserve">EERA </w:t>
            </w:r>
            <w:r w:rsidRPr="006A4882">
              <w:rPr>
                <w:lang w:val="en-IE"/>
              </w:rPr>
              <w:t>JP ES</w:t>
            </w:r>
            <w:r>
              <w:rPr>
                <w:lang w:val="en-IE"/>
              </w:rPr>
              <w:t>)</w:t>
            </w:r>
          </w:p>
          <w:p w14:paraId="4A281AFB" w14:textId="4D830E89" w:rsidR="006A4882" w:rsidRPr="006A4882" w:rsidRDefault="006A4882" w:rsidP="006A4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882">
              <w:t>David Bruhn (EERA JP GE)</w:t>
            </w:r>
          </w:p>
          <w:p w14:paraId="2E1B48EE" w14:textId="6FBAD5F7" w:rsidR="00AE7CB9" w:rsidRPr="006A4882" w:rsidRDefault="006A4882" w:rsidP="006A4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nl-NL"/>
              </w:rPr>
            </w:pPr>
            <w:r w:rsidRPr="006A4882">
              <w:rPr>
                <w:lang w:val="nl-NL"/>
              </w:rPr>
              <w:t>Yvonne van Delft (</w:t>
            </w:r>
            <w:r>
              <w:rPr>
                <w:lang w:val="nl-NL"/>
              </w:rPr>
              <w:t xml:space="preserve">EERA </w:t>
            </w:r>
            <w:r w:rsidRPr="006A4882">
              <w:rPr>
                <w:lang w:val="nl-NL"/>
              </w:rPr>
              <w:t>JP EEIP</w:t>
            </w:r>
            <w:r>
              <w:rPr>
                <w:lang w:val="nl-NL"/>
              </w:rPr>
              <w:t>)</w:t>
            </w:r>
          </w:p>
        </w:tc>
      </w:tr>
      <w:tr w:rsidR="00AE7CB9" w:rsidRPr="00AE7CB9" w14:paraId="220482E5" w14:textId="77777777" w:rsidTr="00AE7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hideMark/>
          </w:tcPr>
          <w:p w14:paraId="3F345406" w14:textId="77777777" w:rsidR="00AE7CB9" w:rsidRPr="00AE7CB9" w:rsidRDefault="00AE7CB9" w:rsidP="00AE7CB9">
            <w:pPr>
              <w:jc w:val="center"/>
              <w:rPr>
                <w:b w:val="0"/>
                <w:bCs w:val="0"/>
                <w:lang w:val="en-IE"/>
              </w:rPr>
            </w:pPr>
            <w:r w:rsidRPr="00AE7CB9">
              <w:rPr>
                <w:b w:val="0"/>
                <w:bCs w:val="0"/>
                <w:lang w:val="en-IE"/>
              </w:rPr>
              <w:t>09:00</w:t>
            </w:r>
          </w:p>
        </w:tc>
        <w:tc>
          <w:tcPr>
            <w:tcW w:w="3221" w:type="dxa"/>
            <w:hideMark/>
          </w:tcPr>
          <w:p w14:paraId="55884345" w14:textId="77777777" w:rsidR="00AE7CB9" w:rsidRPr="00AE7CB9" w:rsidRDefault="00AE7CB9" w:rsidP="00AE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 w:rsidRPr="00AE7CB9">
              <w:rPr>
                <w:lang w:val="en-IE"/>
              </w:rPr>
              <w:t>Welcome TNO</w:t>
            </w:r>
          </w:p>
        </w:tc>
        <w:tc>
          <w:tcPr>
            <w:tcW w:w="4584" w:type="dxa"/>
            <w:hideMark/>
          </w:tcPr>
          <w:p w14:paraId="678986C8" w14:textId="1BE9B389" w:rsidR="00AE7CB9" w:rsidRPr="00AE7CB9" w:rsidRDefault="00AE7CB9" w:rsidP="00AE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 w:rsidRPr="00AE7CB9">
              <w:rPr>
                <w:b/>
                <w:bCs/>
                <w:lang w:val="en-IE"/>
              </w:rPr>
              <w:t>Tirza van Daalen</w:t>
            </w:r>
            <w:r w:rsidR="009C1648">
              <w:rPr>
                <w:b/>
                <w:bCs/>
                <w:lang w:val="en-IE"/>
              </w:rPr>
              <w:br/>
            </w:r>
            <w:r w:rsidRPr="009C1648">
              <w:rPr>
                <w:lang w:val="en-IE"/>
              </w:rPr>
              <w:t>TNO</w:t>
            </w:r>
            <w:r w:rsidR="000D28DA">
              <w:rPr>
                <w:lang w:val="en-IE"/>
              </w:rPr>
              <w:br/>
            </w:r>
            <w:r>
              <w:rPr>
                <w:lang w:val="en-IE"/>
              </w:rPr>
              <w:t>(</w:t>
            </w:r>
            <w:r w:rsidRPr="00AE7CB9">
              <w:rPr>
                <w:i/>
                <w:iCs/>
                <w:lang w:val="en-IE"/>
              </w:rPr>
              <w:t>Confirmed</w:t>
            </w:r>
            <w:r>
              <w:rPr>
                <w:lang w:val="en-IE"/>
              </w:rPr>
              <w:t>)</w:t>
            </w:r>
          </w:p>
        </w:tc>
      </w:tr>
      <w:tr w:rsidR="00AE7CB9" w:rsidRPr="00AE7CB9" w14:paraId="412F3B31" w14:textId="77777777" w:rsidTr="00AE7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hideMark/>
          </w:tcPr>
          <w:p w14:paraId="221E55AC" w14:textId="77777777" w:rsidR="00AE7CB9" w:rsidRPr="00AE7CB9" w:rsidRDefault="00AE7CB9" w:rsidP="00AE7CB9">
            <w:pPr>
              <w:jc w:val="center"/>
              <w:rPr>
                <w:b w:val="0"/>
                <w:bCs w:val="0"/>
                <w:lang w:val="en-IE"/>
              </w:rPr>
            </w:pPr>
            <w:bookmarkStart w:id="0" w:name="_Hlk146786657"/>
            <w:r w:rsidRPr="00AE7CB9">
              <w:rPr>
                <w:b w:val="0"/>
                <w:bCs w:val="0"/>
                <w:lang w:val="en-IE"/>
              </w:rPr>
              <w:t>09:10</w:t>
            </w:r>
          </w:p>
        </w:tc>
        <w:tc>
          <w:tcPr>
            <w:tcW w:w="3221" w:type="dxa"/>
            <w:hideMark/>
          </w:tcPr>
          <w:p w14:paraId="00C97018" w14:textId="28C5627C" w:rsidR="00AE7CB9" w:rsidRPr="00AE7CB9" w:rsidRDefault="007A38EE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 w:rsidRPr="007A38EE">
              <w:rPr>
                <w:lang w:val="en-IE"/>
              </w:rPr>
              <w:t>The transition to decarbonise industry through thermal energy storage</w:t>
            </w:r>
          </w:p>
        </w:tc>
        <w:tc>
          <w:tcPr>
            <w:tcW w:w="4584" w:type="dxa"/>
            <w:hideMark/>
          </w:tcPr>
          <w:p w14:paraId="6FEDDCBF" w14:textId="77777777" w:rsidR="009C1648" w:rsidRDefault="00AE7CB9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IE"/>
              </w:rPr>
            </w:pPr>
            <w:r w:rsidRPr="009C1648">
              <w:rPr>
                <w:b/>
                <w:bCs/>
                <w:lang w:val="en-IE"/>
              </w:rPr>
              <w:t>Tony Roskilly</w:t>
            </w:r>
          </w:p>
          <w:p w14:paraId="4ADDFC92" w14:textId="76D20808" w:rsidR="00AE7CB9" w:rsidRPr="00AE7CB9" w:rsidRDefault="00034A2F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>
              <w:rPr>
                <w:lang w:val="en-IE"/>
              </w:rPr>
              <w:t>Durham University</w:t>
            </w:r>
            <w:r w:rsidR="00AE7CB9">
              <w:rPr>
                <w:lang w:val="en-IE"/>
              </w:rPr>
              <w:br/>
              <w:t>(</w:t>
            </w:r>
            <w:r w:rsidR="00AE7CB9" w:rsidRPr="00AE7CB9">
              <w:rPr>
                <w:i/>
                <w:iCs/>
                <w:lang w:val="en-IE"/>
              </w:rPr>
              <w:t>Confirmed</w:t>
            </w:r>
            <w:r w:rsidR="00AE7CB9">
              <w:rPr>
                <w:lang w:val="en-IE"/>
              </w:rPr>
              <w:t>)</w:t>
            </w:r>
          </w:p>
        </w:tc>
      </w:tr>
      <w:tr w:rsidR="00AE7CB9" w:rsidRPr="00AE7CB9" w14:paraId="30AA64DA" w14:textId="77777777" w:rsidTr="00AE7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hideMark/>
          </w:tcPr>
          <w:p w14:paraId="4BFE970C" w14:textId="77777777" w:rsidR="00AE7CB9" w:rsidRPr="00AE7CB9" w:rsidRDefault="00AE7CB9" w:rsidP="00AE7CB9">
            <w:pPr>
              <w:jc w:val="center"/>
              <w:rPr>
                <w:b w:val="0"/>
                <w:bCs w:val="0"/>
                <w:lang w:val="en-IE"/>
              </w:rPr>
            </w:pPr>
            <w:r w:rsidRPr="00AE7CB9">
              <w:rPr>
                <w:b w:val="0"/>
                <w:bCs w:val="0"/>
                <w:lang w:val="en-IE"/>
              </w:rPr>
              <w:t>09:30</w:t>
            </w:r>
          </w:p>
        </w:tc>
        <w:tc>
          <w:tcPr>
            <w:tcW w:w="3221" w:type="dxa"/>
            <w:hideMark/>
          </w:tcPr>
          <w:p w14:paraId="00F595CF" w14:textId="1D7FF120" w:rsidR="00AE7CB9" w:rsidRPr="00AE7CB9" w:rsidRDefault="004904D8" w:rsidP="00AE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 w:rsidRPr="004904D8">
              <w:rPr>
                <w:lang w:val="en-IE"/>
              </w:rPr>
              <w:t>Innovation trends, research needs and market barriers in Thermal Energy Storage for industrial sector: the role of EIC</w:t>
            </w:r>
          </w:p>
        </w:tc>
        <w:tc>
          <w:tcPr>
            <w:tcW w:w="4584" w:type="dxa"/>
            <w:hideMark/>
          </w:tcPr>
          <w:p w14:paraId="2AB30E96" w14:textId="478412DD" w:rsidR="009C1648" w:rsidRDefault="00AE7CB9" w:rsidP="00AE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 w:rsidRPr="00AE7CB9">
              <w:rPr>
                <w:b/>
                <w:bCs/>
                <w:lang w:val="en-IE"/>
              </w:rPr>
              <w:t>Marco Pant</w:t>
            </w:r>
            <w:r w:rsidR="009C1648">
              <w:rPr>
                <w:b/>
                <w:bCs/>
                <w:lang w:val="en-IE"/>
              </w:rPr>
              <w:t>a</w:t>
            </w:r>
            <w:r w:rsidRPr="00AE7CB9">
              <w:rPr>
                <w:b/>
                <w:bCs/>
                <w:lang w:val="en-IE"/>
              </w:rPr>
              <w:t>leo</w:t>
            </w:r>
          </w:p>
          <w:p w14:paraId="2798679E" w14:textId="30D486D9" w:rsidR="00AE7CB9" w:rsidRPr="009C1648" w:rsidRDefault="00AE7CB9" w:rsidP="00AE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 w:rsidRPr="009C1648">
              <w:rPr>
                <w:lang w:val="en-IE"/>
              </w:rPr>
              <w:t>European Innovation Council</w:t>
            </w:r>
          </w:p>
          <w:p w14:paraId="6880CFA2" w14:textId="22FEE4B3" w:rsidR="00AE7CB9" w:rsidRPr="00AE7CB9" w:rsidRDefault="00AE7CB9" w:rsidP="00AE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>
              <w:rPr>
                <w:lang w:val="en-IE"/>
              </w:rPr>
              <w:t>(</w:t>
            </w:r>
            <w:r w:rsidRPr="00AE7CB9">
              <w:rPr>
                <w:i/>
                <w:iCs/>
                <w:lang w:val="en-IE"/>
              </w:rPr>
              <w:t>Confirmed</w:t>
            </w:r>
            <w:r>
              <w:rPr>
                <w:lang w:val="en-IE"/>
              </w:rPr>
              <w:t>)</w:t>
            </w:r>
          </w:p>
        </w:tc>
      </w:tr>
      <w:tr w:rsidR="00AE7CB9" w:rsidRPr="00AE7CB9" w14:paraId="302B6FBA" w14:textId="77777777" w:rsidTr="00AE7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hideMark/>
          </w:tcPr>
          <w:p w14:paraId="13EBCCD3" w14:textId="77777777" w:rsidR="00AE7CB9" w:rsidRPr="00AE7CB9" w:rsidRDefault="00AE7CB9" w:rsidP="00AE7CB9">
            <w:pPr>
              <w:jc w:val="center"/>
              <w:rPr>
                <w:b w:val="0"/>
                <w:bCs w:val="0"/>
                <w:lang w:val="en-IE"/>
              </w:rPr>
            </w:pPr>
            <w:r w:rsidRPr="00AE7CB9">
              <w:rPr>
                <w:b w:val="0"/>
                <w:bCs w:val="0"/>
                <w:lang w:val="en-IE"/>
              </w:rPr>
              <w:t>09:50</w:t>
            </w:r>
          </w:p>
        </w:tc>
        <w:tc>
          <w:tcPr>
            <w:tcW w:w="3221" w:type="dxa"/>
            <w:hideMark/>
          </w:tcPr>
          <w:p w14:paraId="581D7505" w14:textId="1CBB75BC" w:rsidR="00AE7CB9" w:rsidRPr="00AE7CB9" w:rsidRDefault="00F7437E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>
              <w:rPr>
                <w:lang w:val="en-IE"/>
              </w:rPr>
              <w:t>A</w:t>
            </w:r>
            <w:r w:rsidRPr="00F7437E">
              <w:rPr>
                <w:lang w:val="en-IE"/>
              </w:rPr>
              <w:t xml:space="preserve">pplications for </w:t>
            </w:r>
            <w:r w:rsidR="00634D6C">
              <w:rPr>
                <w:lang w:val="en-IE"/>
              </w:rPr>
              <w:t>T</w:t>
            </w:r>
            <w:r w:rsidRPr="00F7437E">
              <w:rPr>
                <w:lang w:val="en-IE"/>
              </w:rPr>
              <w:t xml:space="preserve">hermal </w:t>
            </w:r>
            <w:r w:rsidR="00634D6C">
              <w:rPr>
                <w:lang w:val="en-IE"/>
              </w:rPr>
              <w:t>E</w:t>
            </w:r>
            <w:r w:rsidRPr="00F7437E">
              <w:rPr>
                <w:lang w:val="en-IE"/>
              </w:rPr>
              <w:t xml:space="preserve">nergy </w:t>
            </w:r>
            <w:r w:rsidR="00634D6C">
              <w:rPr>
                <w:lang w:val="en-IE"/>
              </w:rPr>
              <w:t>S</w:t>
            </w:r>
            <w:r w:rsidRPr="00F7437E">
              <w:rPr>
                <w:lang w:val="en-IE"/>
              </w:rPr>
              <w:t>torage</w:t>
            </w:r>
            <w:r w:rsidR="007A2CC5">
              <w:rPr>
                <w:lang w:val="en-IE"/>
              </w:rPr>
              <w:t xml:space="preserve"> and conversion</w:t>
            </w:r>
            <w:r w:rsidRPr="00F7437E">
              <w:rPr>
                <w:lang w:val="en-IE"/>
              </w:rPr>
              <w:t xml:space="preserve"> in the industrial field</w:t>
            </w:r>
          </w:p>
        </w:tc>
        <w:tc>
          <w:tcPr>
            <w:tcW w:w="4584" w:type="dxa"/>
            <w:hideMark/>
          </w:tcPr>
          <w:p w14:paraId="1EC93803" w14:textId="77777777" w:rsidR="00F7437E" w:rsidRDefault="00D46186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IE"/>
              </w:rPr>
            </w:pPr>
            <w:r w:rsidRPr="00D46186">
              <w:rPr>
                <w:b/>
                <w:bCs/>
                <w:lang w:val="en-IE"/>
              </w:rPr>
              <w:t xml:space="preserve">Prof. Adriano Sciacovelli </w:t>
            </w:r>
          </w:p>
          <w:p w14:paraId="38E7BBFC" w14:textId="0C39C1B7" w:rsidR="00034A2F" w:rsidRDefault="00F7437E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 w:rsidRPr="00F7437E">
              <w:rPr>
                <w:lang w:val="en-IE"/>
              </w:rPr>
              <w:t>University of Birmingham</w:t>
            </w:r>
          </w:p>
          <w:p w14:paraId="7D1F2DC2" w14:textId="07FD2702" w:rsidR="00AE7CB9" w:rsidRPr="00AE7CB9" w:rsidRDefault="00F7437E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>
              <w:rPr>
                <w:lang w:val="en-IE"/>
              </w:rPr>
              <w:t>(</w:t>
            </w:r>
            <w:r w:rsidRPr="00AE7CB9">
              <w:rPr>
                <w:i/>
                <w:iCs/>
                <w:lang w:val="en-IE"/>
              </w:rPr>
              <w:t>Confirmed</w:t>
            </w:r>
            <w:r>
              <w:rPr>
                <w:lang w:val="en-IE"/>
              </w:rPr>
              <w:t>)</w:t>
            </w:r>
          </w:p>
        </w:tc>
      </w:tr>
      <w:tr w:rsidR="00AE7CB9" w:rsidRPr="00AE7CB9" w14:paraId="7213F7E1" w14:textId="77777777" w:rsidTr="00AE7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hideMark/>
          </w:tcPr>
          <w:p w14:paraId="0D69FCFA" w14:textId="77777777" w:rsidR="00AE7CB9" w:rsidRPr="00AE7CB9" w:rsidRDefault="00AE7CB9" w:rsidP="00AE7CB9">
            <w:pPr>
              <w:jc w:val="center"/>
              <w:rPr>
                <w:b w:val="0"/>
                <w:bCs w:val="0"/>
                <w:lang w:val="en-IE"/>
              </w:rPr>
            </w:pPr>
            <w:r w:rsidRPr="00AE7CB9">
              <w:rPr>
                <w:b w:val="0"/>
                <w:bCs w:val="0"/>
                <w:lang w:val="en-IE"/>
              </w:rPr>
              <w:t>10:10</w:t>
            </w:r>
          </w:p>
        </w:tc>
        <w:tc>
          <w:tcPr>
            <w:tcW w:w="3221" w:type="dxa"/>
            <w:hideMark/>
          </w:tcPr>
          <w:p w14:paraId="361AC475" w14:textId="63E73870" w:rsidR="00AE7CB9" w:rsidRPr="00AE7CB9" w:rsidRDefault="00CB0E18" w:rsidP="00AE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 w:rsidRPr="00CB0E18">
              <w:rPr>
                <w:lang w:val="en-IE"/>
              </w:rPr>
              <w:t>Full-scale application and development of seasonal heat storage</w:t>
            </w:r>
          </w:p>
        </w:tc>
        <w:tc>
          <w:tcPr>
            <w:tcW w:w="4584" w:type="dxa"/>
            <w:hideMark/>
          </w:tcPr>
          <w:p w14:paraId="70B35296" w14:textId="183A6B87" w:rsidR="00AE7CB9" w:rsidRDefault="00AE7CB9" w:rsidP="00AE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IE"/>
              </w:rPr>
            </w:pPr>
            <w:r w:rsidRPr="009C1648">
              <w:rPr>
                <w:b/>
                <w:bCs/>
                <w:lang w:val="en-IE"/>
              </w:rPr>
              <w:t xml:space="preserve">Martin Bloemendal </w:t>
            </w:r>
          </w:p>
          <w:p w14:paraId="770B911C" w14:textId="41E2929D" w:rsidR="009C1648" w:rsidRPr="009C1648" w:rsidRDefault="00034A2F" w:rsidP="00034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proofErr w:type="spellStart"/>
            <w:r>
              <w:rPr>
                <w:lang w:val="en-IE"/>
              </w:rPr>
              <w:t>TUDelft</w:t>
            </w:r>
            <w:proofErr w:type="spellEnd"/>
            <w:r w:rsidR="00CD7783">
              <w:rPr>
                <w:lang w:val="en-IE"/>
              </w:rPr>
              <w:t xml:space="preserve"> &amp; KWR</w:t>
            </w:r>
          </w:p>
          <w:p w14:paraId="3BEF9AD7" w14:textId="08599B9C" w:rsidR="00AE7CB9" w:rsidRPr="00AE7CB9" w:rsidRDefault="00AE7CB9" w:rsidP="00AE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>
              <w:rPr>
                <w:lang w:val="en-IE"/>
              </w:rPr>
              <w:t>(</w:t>
            </w:r>
            <w:r w:rsidRPr="00AE7CB9">
              <w:rPr>
                <w:i/>
                <w:iCs/>
                <w:lang w:val="en-IE"/>
              </w:rPr>
              <w:t>Confirmed</w:t>
            </w:r>
            <w:r>
              <w:rPr>
                <w:lang w:val="en-IE"/>
              </w:rPr>
              <w:t>)</w:t>
            </w:r>
          </w:p>
        </w:tc>
      </w:tr>
      <w:bookmarkEnd w:id="0"/>
      <w:tr w:rsidR="00AE7CB9" w:rsidRPr="00AE7CB9" w14:paraId="3920CE8E" w14:textId="77777777" w:rsidTr="00AE7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hideMark/>
          </w:tcPr>
          <w:p w14:paraId="03196169" w14:textId="77777777" w:rsidR="00AE7CB9" w:rsidRPr="00AE7CB9" w:rsidRDefault="00AE7CB9" w:rsidP="00AE7CB9">
            <w:pPr>
              <w:jc w:val="center"/>
              <w:rPr>
                <w:b w:val="0"/>
                <w:bCs w:val="0"/>
                <w:lang w:val="en-IE"/>
              </w:rPr>
            </w:pPr>
            <w:r w:rsidRPr="00AE7CB9">
              <w:rPr>
                <w:b w:val="0"/>
                <w:bCs w:val="0"/>
                <w:lang w:val="en-IE"/>
              </w:rPr>
              <w:t>10:30</w:t>
            </w:r>
          </w:p>
        </w:tc>
        <w:tc>
          <w:tcPr>
            <w:tcW w:w="7805" w:type="dxa"/>
            <w:gridSpan w:val="2"/>
            <w:hideMark/>
          </w:tcPr>
          <w:p w14:paraId="7FBAB78E" w14:textId="77777777" w:rsidR="00AE7CB9" w:rsidRPr="00AE7CB9" w:rsidRDefault="00AE7CB9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IE"/>
              </w:rPr>
            </w:pPr>
            <w:r w:rsidRPr="00AE7CB9">
              <w:rPr>
                <w:b/>
                <w:bCs/>
                <w:lang w:val="en-IE"/>
              </w:rPr>
              <w:t xml:space="preserve">Coffee break </w:t>
            </w:r>
          </w:p>
        </w:tc>
      </w:tr>
      <w:tr w:rsidR="00AE7CB9" w:rsidRPr="00AA4F34" w14:paraId="29272EFF" w14:textId="77777777" w:rsidTr="00AE7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hideMark/>
          </w:tcPr>
          <w:p w14:paraId="3AA0F3D4" w14:textId="77777777" w:rsidR="00AE7CB9" w:rsidRPr="00AE7CB9" w:rsidRDefault="00AE7CB9" w:rsidP="00AE7CB9">
            <w:pPr>
              <w:jc w:val="center"/>
              <w:rPr>
                <w:b w:val="0"/>
                <w:bCs w:val="0"/>
                <w:lang w:val="en-IE"/>
              </w:rPr>
            </w:pPr>
            <w:r w:rsidRPr="00AE7CB9">
              <w:rPr>
                <w:b w:val="0"/>
                <w:bCs w:val="0"/>
                <w:lang w:val="en-IE"/>
              </w:rPr>
              <w:lastRenderedPageBreak/>
              <w:t>10:55</w:t>
            </w:r>
          </w:p>
        </w:tc>
        <w:tc>
          <w:tcPr>
            <w:tcW w:w="3221" w:type="dxa"/>
            <w:hideMark/>
          </w:tcPr>
          <w:p w14:paraId="4BB6E87A" w14:textId="3912D923" w:rsidR="00AE7CB9" w:rsidRPr="00AE7CB9" w:rsidRDefault="00AE7CB9" w:rsidP="00034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bookmarkStart w:id="1" w:name="_Hlk146785714"/>
            <w:r w:rsidRPr="00AE7CB9">
              <w:rPr>
                <w:lang w:val="en-IE"/>
              </w:rPr>
              <w:t xml:space="preserve">Industry panel discussion 1: </w:t>
            </w:r>
            <w:r w:rsidR="00034A2F" w:rsidRPr="00034A2F">
              <w:rPr>
                <w:lang w:val="en-IE"/>
              </w:rPr>
              <w:t>Decarbonization of industry by thermal energy storage/ integration of heat pumps</w:t>
            </w:r>
            <w:bookmarkEnd w:id="1"/>
          </w:p>
        </w:tc>
        <w:tc>
          <w:tcPr>
            <w:tcW w:w="4584" w:type="dxa"/>
            <w:hideMark/>
          </w:tcPr>
          <w:p w14:paraId="34D5E287" w14:textId="5000336F" w:rsidR="00AE7CB9" w:rsidRDefault="00A43F68" w:rsidP="00AE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>
              <w:rPr>
                <w:lang w:val="en-IE"/>
              </w:rPr>
              <w:t>M</w:t>
            </w:r>
            <w:r w:rsidR="00AE7CB9" w:rsidRPr="00AE7CB9">
              <w:rPr>
                <w:lang w:val="en-IE"/>
              </w:rPr>
              <w:t>oderator</w:t>
            </w:r>
            <w:r>
              <w:rPr>
                <w:lang w:val="en-IE"/>
              </w:rPr>
              <w:t xml:space="preserve">: </w:t>
            </w:r>
            <w:r w:rsidR="006226DA">
              <w:rPr>
                <w:lang w:val="en-IE"/>
              </w:rPr>
              <w:t xml:space="preserve">Tony </w:t>
            </w:r>
            <w:proofErr w:type="spellStart"/>
            <w:r w:rsidR="006226DA">
              <w:rPr>
                <w:lang w:val="en-IE"/>
              </w:rPr>
              <w:t>Roskilly</w:t>
            </w:r>
            <w:proofErr w:type="spellEnd"/>
          </w:p>
          <w:p w14:paraId="010EA9FD" w14:textId="77777777" w:rsidR="00A43F68" w:rsidRDefault="00A43F68" w:rsidP="00AE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>
              <w:rPr>
                <w:lang w:val="en-IE"/>
              </w:rPr>
              <w:t>Panel members:</w:t>
            </w:r>
          </w:p>
          <w:p w14:paraId="71DF6F4F" w14:textId="74376CE0" w:rsidR="00A43F68" w:rsidRPr="00090F8E" w:rsidRDefault="00AA4F34" w:rsidP="00AE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0F8E">
              <w:t>Carlijn Lahaye (ENERGYNEST)</w:t>
            </w:r>
          </w:p>
          <w:p w14:paraId="0D58CDE1" w14:textId="761AD19B" w:rsidR="00AA4F34" w:rsidRPr="00723F95" w:rsidRDefault="00AA4F34" w:rsidP="00AE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3F95">
              <w:t>Olav Galteland (SINTEF)</w:t>
            </w:r>
          </w:p>
          <w:p w14:paraId="778A0074" w14:textId="6247B558" w:rsidR="00AA4F34" w:rsidRDefault="00AA4F34" w:rsidP="00AE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3F95">
              <w:t xml:space="preserve">Anton Wemmers (Huhtamaki) </w:t>
            </w:r>
          </w:p>
          <w:p w14:paraId="5A85B6FA" w14:textId="6727B7C7" w:rsidR="00B12092" w:rsidRPr="00723F95" w:rsidRDefault="00B12092" w:rsidP="00AE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2092">
              <w:t>Andrea Gutierrez Rojo</w:t>
            </w:r>
            <w:r w:rsidR="00C06365">
              <w:t xml:space="preserve"> (DLR-TBC)</w:t>
            </w:r>
          </w:p>
          <w:p w14:paraId="43016FB4" w14:textId="34DF1A60" w:rsidR="00AA4F34" w:rsidRPr="00723F95" w:rsidRDefault="00AA4F34" w:rsidP="00AA4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7CB9" w:rsidRPr="00AE7CB9" w14:paraId="6E0EB009" w14:textId="77777777" w:rsidTr="00AE7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hideMark/>
          </w:tcPr>
          <w:p w14:paraId="5F42C7F9" w14:textId="77777777" w:rsidR="00AE7CB9" w:rsidRPr="00AE7CB9" w:rsidRDefault="00AE7CB9" w:rsidP="00AE7CB9">
            <w:pPr>
              <w:jc w:val="center"/>
              <w:rPr>
                <w:b w:val="0"/>
                <w:bCs w:val="0"/>
                <w:lang w:val="en-IE"/>
              </w:rPr>
            </w:pPr>
            <w:r w:rsidRPr="00AE7CB9">
              <w:rPr>
                <w:b w:val="0"/>
                <w:bCs w:val="0"/>
                <w:lang w:val="en-IE"/>
              </w:rPr>
              <w:t>11:55</w:t>
            </w:r>
          </w:p>
        </w:tc>
        <w:tc>
          <w:tcPr>
            <w:tcW w:w="3221" w:type="dxa"/>
            <w:hideMark/>
          </w:tcPr>
          <w:p w14:paraId="6B26AE06" w14:textId="77777777" w:rsidR="00034A2F" w:rsidRDefault="00AE7CB9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bookmarkStart w:id="2" w:name="_Hlk146785984"/>
            <w:r w:rsidRPr="00AE7CB9">
              <w:rPr>
                <w:lang w:val="en-IE"/>
              </w:rPr>
              <w:t>Industry panel discussion 2:</w:t>
            </w:r>
          </w:p>
          <w:p w14:paraId="1FFE8568" w14:textId="73CF1A09" w:rsidR="00AE7CB9" w:rsidRPr="00AE7CB9" w:rsidRDefault="00034A2F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 w:rsidRPr="00034A2F">
              <w:rPr>
                <w:lang w:val="en-IE"/>
              </w:rPr>
              <w:t>Policy &amp; regulation for the application of industrial thermal energy storage</w:t>
            </w:r>
            <w:bookmarkEnd w:id="2"/>
          </w:p>
        </w:tc>
        <w:tc>
          <w:tcPr>
            <w:tcW w:w="4584" w:type="dxa"/>
            <w:hideMark/>
          </w:tcPr>
          <w:p w14:paraId="7D8CEB87" w14:textId="46C21BB3" w:rsidR="00AE7CB9" w:rsidRDefault="00A43F68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>
              <w:rPr>
                <w:lang w:val="en-IE"/>
              </w:rPr>
              <w:t>M</w:t>
            </w:r>
            <w:r w:rsidR="00AE7CB9" w:rsidRPr="00AE7CB9">
              <w:rPr>
                <w:lang w:val="en-IE"/>
              </w:rPr>
              <w:t>oderator</w:t>
            </w:r>
            <w:r>
              <w:rPr>
                <w:lang w:val="en-IE"/>
              </w:rPr>
              <w:t xml:space="preserve">: </w:t>
            </w:r>
            <w:r w:rsidR="00897D0C">
              <w:rPr>
                <w:lang w:val="en-IE"/>
              </w:rPr>
              <w:t>Salvatore Vasta</w:t>
            </w:r>
          </w:p>
          <w:p w14:paraId="5AC0E777" w14:textId="77777777" w:rsidR="00A43F68" w:rsidRDefault="00A43F68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>
              <w:rPr>
                <w:lang w:val="en-IE"/>
              </w:rPr>
              <w:t>Panel members:</w:t>
            </w:r>
          </w:p>
          <w:p w14:paraId="10A0D2E4" w14:textId="77777777" w:rsidR="00A43F68" w:rsidRDefault="00A43F68" w:rsidP="00A43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 w:rsidRPr="00A43F68">
              <w:rPr>
                <w:lang w:val="en-IE"/>
              </w:rPr>
              <w:t>Marco Pantaleo</w:t>
            </w:r>
            <w:r>
              <w:rPr>
                <w:lang w:val="en-IE"/>
              </w:rPr>
              <w:t xml:space="preserve"> (</w:t>
            </w:r>
            <w:r w:rsidRPr="00A43F68">
              <w:rPr>
                <w:lang w:val="en-IE"/>
              </w:rPr>
              <w:t>European Innovation Council</w:t>
            </w:r>
            <w:r>
              <w:rPr>
                <w:lang w:val="en-IE"/>
              </w:rPr>
              <w:t>)</w:t>
            </w:r>
          </w:p>
          <w:p w14:paraId="7EF20316" w14:textId="69124649" w:rsidR="00AA4F34" w:rsidRDefault="00512FA2" w:rsidP="00A43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>
              <w:rPr>
                <w:lang w:val="en-IE"/>
              </w:rPr>
              <w:t>K</w:t>
            </w:r>
            <w:r w:rsidR="00AA4F34">
              <w:rPr>
                <w:lang w:val="en-IE"/>
              </w:rPr>
              <w:t>ees Biesheuvel (Dow)</w:t>
            </w:r>
          </w:p>
          <w:p w14:paraId="1BC893E9" w14:textId="77777777" w:rsidR="00AA4F34" w:rsidRDefault="00AA4F34" w:rsidP="00A43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>
              <w:rPr>
                <w:lang w:val="en-IE"/>
              </w:rPr>
              <w:t xml:space="preserve">Eric </w:t>
            </w:r>
            <w:proofErr w:type="spellStart"/>
            <w:r>
              <w:rPr>
                <w:lang w:val="en-IE"/>
              </w:rPr>
              <w:t>Lecomte</w:t>
            </w:r>
            <w:proofErr w:type="spellEnd"/>
            <w:r>
              <w:rPr>
                <w:lang w:val="en-IE"/>
              </w:rPr>
              <w:t xml:space="preserve"> (DG Energy) </w:t>
            </w:r>
          </w:p>
          <w:p w14:paraId="0250BA7B" w14:textId="6E03A592" w:rsidR="00ED08CD" w:rsidRPr="00AE7CB9" w:rsidRDefault="00723F95" w:rsidP="00FC2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 w:rsidRPr="00FC2A89">
              <w:rPr>
                <w:lang w:val="en-IE"/>
              </w:rPr>
              <w:t>Klaus Peters</w:t>
            </w:r>
            <w:r>
              <w:rPr>
                <w:lang w:val="en-IE"/>
              </w:rPr>
              <w:t xml:space="preserve"> </w:t>
            </w:r>
            <w:r w:rsidRPr="00FC2A89">
              <w:rPr>
                <w:lang w:val="en-IE"/>
              </w:rPr>
              <w:t>(ESTEP)</w:t>
            </w:r>
          </w:p>
        </w:tc>
      </w:tr>
      <w:tr w:rsidR="00AE7CB9" w:rsidRPr="00AE7CB9" w14:paraId="310F058C" w14:textId="77777777" w:rsidTr="00AE7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hideMark/>
          </w:tcPr>
          <w:p w14:paraId="448441AF" w14:textId="77777777" w:rsidR="00AE7CB9" w:rsidRPr="00AE7CB9" w:rsidRDefault="00AE7CB9" w:rsidP="00AE7CB9">
            <w:pPr>
              <w:jc w:val="center"/>
              <w:rPr>
                <w:b w:val="0"/>
                <w:bCs w:val="0"/>
                <w:lang w:val="en-IE"/>
              </w:rPr>
            </w:pPr>
            <w:r w:rsidRPr="00AE7CB9">
              <w:rPr>
                <w:b w:val="0"/>
                <w:bCs w:val="0"/>
                <w:lang w:val="en-IE"/>
              </w:rPr>
              <w:t>13:00</w:t>
            </w:r>
          </w:p>
        </w:tc>
        <w:tc>
          <w:tcPr>
            <w:tcW w:w="7805" w:type="dxa"/>
            <w:gridSpan w:val="2"/>
            <w:hideMark/>
          </w:tcPr>
          <w:p w14:paraId="20D89D15" w14:textId="77777777" w:rsidR="00AE7CB9" w:rsidRPr="00AE7CB9" w:rsidRDefault="00AE7CB9" w:rsidP="00AE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IE"/>
              </w:rPr>
            </w:pPr>
            <w:r w:rsidRPr="00AE7CB9">
              <w:rPr>
                <w:b/>
                <w:bCs/>
                <w:lang w:val="en-IE"/>
              </w:rPr>
              <w:t>Lunch</w:t>
            </w:r>
          </w:p>
        </w:tc>
      </w:tr>
      <w:tr w:rsidR="00AE7CB9" w:rsidRPr="00A43F68" w14:paraId="4281B147" w14:textId="77777777" w:rsidTr="00AE7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hideMark/>
          </w:tcPr>
          <w:p w14:paraId="28549A50" w14:textId="77777777" w:rsidR="00AE7CB9" w:rsidRPr="00AE7CB9" w:rsidRDefault="00AE7CB9" w:rsidP="00AE7CB9">
            <w:pPr>
              <w:jc w:val="center"/>
              <w:rPr>
                <w:b w:val="0"/>
                <w:bCs w:val="0"/>
                <w:lang w:val="en-IE"/>
              </w:rPr>
            </w:pPr>
            <w:r w:rsidRPr="00AE7CB9">
              <w:rPr>
                <w:b w:val="0"/>
                <w:bCs w:val="0"/>
                <w:lang w:val="en-IE"/>
              </w:rPr>
              <w:t>14:00</w:t>
            </w:r>
          </w:p>
        </w:tc>
        <w:tc>
          <w:tcPr>
            <w:tcW w:w="3221" w:type="dxa"/>
            <w:hideMark/>
          </w:tcPr>
          <w:p w14:paraId="50B0A95B" w14:textId="50D809E2" w:rsidR="00AE7CB9" w:rsidRPr="00AE7CB9" w:rsidRDefault="00AE7CB9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bookmarkStart w:id="3" w:name="_Hlk146786032"/>
            <w:r w:rsidRPr="00AE7CB9">
              <w:rPr>
                <w:lang w:val="en-IE"/>
              </w:rPr>
              <w:t xml:space="preserve">Industry panel discussion 3: </w:t>
            </w:r>
            <w:r w:rsidR="00034A2F" w:rsidRPr="00034A2F">
              <w:rPr>
                <w:lang w:val="en-IE"/>
              </w:rPr>
              <w:t>Exploiting geothermal resources for industrial thermal storage</w:t>
            </w:r>
            <w:bookmarkEnd w:id="3"/>
          </w:p>
        </w:tc>
        <w:tc>
          <w:tcPr>
            <w:tcW w:w="4584" w:type="dxa"/>
            <w:hideMark/>
          </w:tcPr>
          <w:p w14:paraId="5B61D827" w14:textId="4CA5A41F" w:rsidR="00AE7CB9" w:rsidRDefault="00A43F68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>
              <w:rPr>
                <w:lang w:val="en-IE"/>
              </w:rPr>
              <w:t xml:space="preserve">Moderator: </w:t>
            </w:r>
            <w:r w:rsidRPr="00A43F68">
              <w:rPr>
                <w:lang w:val="en-IE"/>
              </w:rPr>
              <w:t>David Bruhn</w:t>
            </w:r>
            <w:r>
              <w:rPr>
                <w:lang w:val="en-IE"/>
              </w:rPr>
              <w:t xml:space="preserve"> (EERA JP GE)</w:t>
            </w:r>
          </w:p>
          <w:p w14:paraId="577654E8" w14:textId="77777777" w:rsidR="00A43F68" w:rsidRPr="00090F8E" w:rsidRDefault="00A43F68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F8E">
              <w:t>Panel members:</w:t>
            </w:r>
          </w:p>
          <w:p w14:paraId="62EAC08D" w14:textId="740279D0" w:rsidR="00A43F68" w:rsidRPr="00090F8E" w:rsidRDefault="00A43F68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F8E">
              <w:t>Martin Bloemendal (</w:t>
            </w:r>
            <w:proofErr w:type="spellStart"/>
            <w:r w:rsidRPr="00090F8E">
              <w:t>TUDelft</w:t>
            </w:r>
            <w:proofErr w:type="spellEnd"/>
            <w:r w:rsidRPr="00090F8E">
              <w:t>)</w:t>
            </w:r>
          </w:p>
          <w:p w14:paraId="025691BC" w14:textId="3382C8D3" w:rsidR="00A43F68" w:rsidRPr="007A2CC5" w:rsidRDefault="00F73B96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2CC5">
              <w:t>Jasper Kwee</w:t>
            </w:r>
            <w:r w:rsidR="00A43F68" w:rsidRPr="007A2CC5">
              <w:t xml:space="preserve"> (IF Technology)</w:t>
            </w:r>
          </w:p>
          <w:p w14:paraId="47DE61BC" w14:textId="4BE62FE6" w:rsidR="00AA4F34" w:rsidRDefault="009C1DE6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2CC5">
              <w:t>M</w:t>
            </w:r>
            <w:r w:rsidRPr="009C1DE6">
              <w:t xml:space="preserve">ike </w:t>
            </w:r>
            <w:r w:rsidR="00C40534">
              <w:t>Spence (BGS)</w:t>
            </w:r>
          </w:p>
          <w:p w14:paraId="72CD2B8D" w14:textId="304F58F0" w:rsidR="008408C9" w:rsidRPr="009C1DE6" w:rsidRDefault="008408C9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en-GB" w:eastAsia="en-US"/>
              </w:rPr>
              <w:t>Dorien Dinkelman (TNO)</w:t>
            </w:r>
          </w:p>
          <w:p w14:paraId="245DEE0A" w14:textId="39DD857B" w:rsidR="00AA4F34" w:rsidRPr="00A43F68" w:rsidRDefault="00AA4F34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AE7CB9" w:rsidRPr="00AE7CB9" w14:paraId="3B3555D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hideMark/>
          </w:tcPr>
          <w:p w14:paraId="047ABAC0" w14:textId="77777777" w:rsidR="00AE7CB9" w:rsidRPr="00AE7CB9" w:rsidRDefault="00AE7CB9" w:rsidP="00AE7CB9">
            <w:pPr>
              <w:jc w:val="center"/>
              <w:rPr>
                <w:b w:val="0"/>
                <w:bCs w:val="0"/>
                <w:lang w:val="en-IE"/>
              </w:rPr>
            </w:pPr>
            <w:r w:rsidRPr="00AE7CB9">
              <w:rPr>
                <w:b w:val="0"/>
                <w:bCs w:val="0"/>
                <w:lang w:val="en-IE"/>
              </w:rPr>
              <w:t>15:00</w:t>
            </w:r>
          </w:p>
        </w:tc>
        <w:tc>
          <w:tcPr>
            <w:tcW w:w="7805" w:type="dxa"/>
            <w:gridSpan w:val="2"/>
            <w:hideMark/>
          </w:tcPr>
          <w:p w14:paraId="08658F41" w14:textId="6B4C7D26" w:rsidR="00AE7CB9" w:rsidRPr="00AE7CB9" w:rsidRDefault="00AE7CB9" w:rsidP="00AE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IE"/>
              </w:rPr>
            </w:pPr>
            <w:r w:rsidRPr="00AE7CB9">
              <w:rPr>
                <w:b/>
                <w:bCs/>
                <w:lang w:val="en-IE"/>
              </w:rPr>
              <w:t>Bus transfer to site visit</w:t>
            </w:r>
          </w:p>
        </w:tc>
      </w:tr>
      <w:tr w:rsidR="00AE7CB9" w:rsidRPr="00AE7CB9" w14:paraId="3D306E5E" w14:textId="77777777" w:rsidTr="00AE7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hideMark/>
          </w:tcPr>
          <w:p w14:paraId="082B709A" w14:textId="77777777" w:rsidR="00AE7CB9" w:rsidRPr="00AE7CB9" w:rsidRDefault="00AE7CB9" w:rsidP="00AE7CB9">
            <w:pPr>
              <w:jc w:val="center"/>
              <w:rPr>
                <w:b w:val="0"/>
                <w:bCs w:val="0"/>
                <w:lang w:val="en-IE"/>
              </w:rPr>
            </w:pPr>
            <w:r w:rsidRPr="00AE7CB9">
              <w:rPr>
                <w:b w:val="0"/>
                <w:bCs w:val="0"/>
                <w:lang w:val="en-IE"/>
              </w:rPr>
              <w:t>16:00</w:t>
            </w:r>
          </w:p>
        </w:tc>
        <w:tc>
          <w:tcPr>
            <w:tcW w:w="3221" w:type="dxa"/>
            <w:hideMark/>
          </w:tcPr>
          <w:p w14:paraId="058B86B6" w14:textId="25D9A1B0" w:rsidR="00AE7CB9" w:rsidRPr="00AE7CB9" w:rsidRDefault="00AE7CB9" w:rsidP="00AE7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 w:rsidRPr="00AE7CB9">
              <w:rPr>
                <w:lang w:val="en-IE"/>
              </w:rPr>
              <w:t>Site visit</w:t>
            </w:r>
          </w:p>
        </w:tc>
        <w:tc>
          <w:tcPr>
            <w:tcW w:w="4584" w:type="dxa"/>
            <w:hideMark/>
          </w:tcPr>
          <w:p w14:paraId="54BBA186" w14:textId="2273738B" w:rsidR="00AE7CB9" w:rsidRPr="003E6138" w:rsidRDefault="00020775" w:rsidP="003E6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Rijswijk – </w:t>
            </w:r>
            <w:hyperlink r:id="rId12" w:history="1">
              <w:r w:rsidRPr="00020775">
                <w:rPr>
                  <w:rStyle w:val="Hyperlink"/>
                </w:rPr>
                <w:t>Energy Cave</w:t>
              </w:r>
            </w:hyperlink>
            <w:r>
              <w:t xml:space="preserve"> </w:t>
            </w:r>
          </w:p>
        </w:tc>
      </w:tr>
      <w:tr w:rsidR="00AE7CB9" w:rsidRPr="00AE7CB9" w14:paraId="371E914D" w14:textId="77777777" w:rsidTr="00AE7CB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hideMark/>
          </w:tcPr>
          <w:p w14:paraId="0606DA14" w14:textId="77777777" w:rsidR="00AE7CB9" w:rsidRPr="00AE7CB9" w:rsidRDefault="00AE7CB9" w:rsidP="00AE7CB9">
            <w:pPr>
              <w:jc w:val="center"/>
              <w:rPr>
                <w:b w:val="0"/>
                <w:bCs w:val="0"/>
                <w:lang w:val="en-IE"/>
              </w:rPr>
            </w:pPr>
            <w:r w:rsidRPr="00AE7CB9">
              <w:rPr>
                <w:b w:val="0"/>
                <w:bCs w:val="0"/>
                <w:lang w:val="en-IE"/>
              </w:rPr>
              <w:t>19:00</w:t>
            </w:r>
          </w:p>
        </w:tc>
        <w:tc>
          <w:tcPr>
            <w:tcW w:w="7805" w:type="dxa"/>
            <w:gridSpan w:val="2"/>
            <w:hideMark/>
          </w:tcPr>
          <w:p w14:paraId="341224E7" w14:textId="17847660" w:rsidR="00AE7CB9" w:rsidRPr="00AE7CB9" w:rsidRDefault="00A43F68" w:rsidP="00AE7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 xml:space="preserve">Network </w:t>
            </w:r>
            <w:r w:rsidR="00AE7CB9" w:rsidRPr="00AE7CB9">
              <w:rPr>
                <w:b/>
                <w:bCs/>
                <w:lang w:val="en-IE"/>
              </w:rPr>
              <w:t>Dinner</w:t>
            </w:r>
          </w:p>
        </w:tc>
      </w:tr>
    </w:tbl>
    <w:p w14:paraId="4918F2B5" w14:textId="77777777" w:rsidR="00AE7CB9" w:rsidRPr="00AE7CB9" w:rsidRDefault="00AE7CB9" w:rsidP="00AE7CB9">
      <w:pPr>
        <w:jc w:val="center"/>
        <w:rPr>
          <w:b/>
          <w:bCs/>
          <w:lang w:val="en-IE"/>
        </w:rPr>
      </w:pPr>
    </w:p>
    <w:p w14:paraId="7855F5AF" w14:textId="77777777" w:rsidR="003364F7" w:rsidRDefault="003364F7" w:rsidP="00217938">
      <w:pPr>
        <w:rPr>
          <w:b/>
          <w:bCs/>
        </w:rPr>
      </w:pPr>
    </w:p>
    <w:p w14:paraId="745B7D24" w14:textId="77777777" w:rsidR="005B4F6F" w:rsidRDefault="005B4F6F" w:rsidP="00B60D55">
      <w:pPr>
        <w:pStyle w:val="Heading2"/>
      </w:pPr>
    </w:p>
    <w:p w14:paraId="518FC3C5" w14:textId="77777777" w:rsidR="005B4F6F" w:rsidRDefault="005B4F6F" w:rsidP="00B60D55">
      <w:pPr>
        <w:pStyle w:val="Heading2"/>
      </w:pPr>
    </w:p>
    <w:p w14:paraId="6BC89897" w14:textId="77777777" w:rsidR="005B4F6F" w:rsidRDefault="005B4F6F" w:rsidP="00B60D55">
      <w:pPr>
        <w:pStyle w:val="Heading2"/>
      </w:pPr>
    </w:p>
    <w:p w14:paraId="60F72DB2" w14:textId="77777777" w:rsidR="005B4F6F" w:rsidRDefault="005B4F6F" w:rsidP="00B60D55">
      <w:pPr>
        <w:pStyle w:val="Heading2"/>
      </w:pPr>
    </w:p>
    <w:p w14:paraId="09F86F07" w14:textId="77777777" w:rsidR="005B4F6F" w:rsidRDefault="005B4F6F" w:rsidP="00B60D55">
      <w:pPr>
        <w:pStyle w:val="Heading2"/>
      </w:pPr>
    </w:p>
    <w:p w14:paraId="085D9AB1" w14:textId="77777777" w:rsidR="005B4F6F" w:rsidRDefault="005B4F6F" w:rsidP="00B60D55">
      <w:pPr>
        <w:pStyle w:val="Heading2"/>
      </w:pPr>
    </w:p>
    <w:p w14:paraId="5BFF2F40" w14:textId="77777777" w:rsidR="005B4F6F" w:rsidRDefault="005B4F6F" w:rsidP="00B60D55">
      <w:pPr>
        <w:pStyle w:val="Heading2"/>
      </w:pPr>
    </w:p>
    <w:p w14:paraId="7A28CB39" w14:textId="77777777" w:rsidR="005B4F6F" w:rsidRDefault="005B4F6F" w:rsidP="00B60D55">
      <w:pPr>
        <w:pStyle w:val="Heading2"/>
      </w:pPr>
    </w:p>
    <w:p w14:paraId="1DADCC20" w14:textId="77777777" w:rsidR="005B4F6F" w:rsidRDefault="005B4F6F" w:rsidP="00B60D55">
      <w:pPr>
        <w:pStyle w:val="Heading2"/>
      </w:pPr>
    </w:p>
    <w:p w14:paraId="5D790209" w14:textId="77777777" w:rsidR="005B4F6F" w:rsidRDefault="005B4F6F" w:rsidP="00B60D55">
      <w:pPr>
        <w:pStyle w:val="Heading2"/>
      </w:pPr>
    </w:p>
    <w:p w14:paraId="4361FBAE" w14:textId="77777777" w:rsidR="005B4F6F" w:rsidRDefault="005B4F6F" w:rsidP="00B60D55">
      <w:pPr>
        <w:pStyle w:val="Heading2"/>
      </w:pPr>
    </w:p>
    <w:p w14:paraId="42BD8EF9" w14:textId="77777777" w:rsidR="005B4F6F" w:rsidRDefault="005B4F6F" w:rsidP="00B60D55">
      <w:pPr>
        <w:pStyle w:val="Heading2"/>
      </w:pPr>
    </w:p>
    <w:p w14:paraId="381B6216" w14:textId="77777777" w:rsidR="005B4F6F" w:rsidRDefault="005B4F6F" w:rsidP="00B60D55">
      <w:pPr>
        <w:pStyle w:val="Heading2"/>
      </w:pPr>
    </w:p>
    <w:p w14:paraId="363A38E2" w14:textId="77777777" w:rsidR="005B4F6F" w:rsidRDefault="005B4F6F" w:rsidP="00B60D55">
      <w:pPr>
        <w:pStyle w:val="Heading2"/>
      </w:pPr>
    </w:p>
    <w:p w14:paraId="3F283BD4" w14:textId="77777777" w:rsidR="005B4F6F" w:rsidRDefault="005B4F6F" w:rsidP="00B60D55">
      <w:pPr>
        <w:pStyle w:val="Heading2"/>
      </w:pPr>
    </w:p>
    <w:p w14:paraId="6A77CB28" w14:textId="77777777" w:rsidR="005B4F6F" w:rsidRDefault="005B4F6F" w:rsidP="00B60D55">
      <w:pPr>
        <w:pStyle w:val="Heading2"/>
      </w:pPr>
    </w:p>
    <w:p w14:paraId="3F96F3A5" w14:textId="77777777" w:rsidR="005B4F6F" w:rsidRDefault="005B4F6F" w:rsidP="00B60D55">
      <w:pPr>
        <w:pStyle w:val="Heading2"/>
      </w:pPr>
    </w:p>
    <w:p w14:paraId="34C61C67" w14:textId="77777777" w:rsidR="005B4F6F" w:rsidRDefault="005B4F6F" w:rsidP="00B60D55">
      <w:pPr>
        <w:pStyle w:val="Heading2"/>
      </w:pPr>
    </w:p>
    <w:p w14:paraId="3B490F39" w14:textId="77777777" w:rsidR="005B4F6F" w:rsidRDefault="005B4F6F" w:rsidP="00B60D55">
      <w:pPr>
        <w:pStyle w:val="Heading2"/>
      </w:pPr>
    </w:p>
    <w:p w14:paraId="747517A2" w14:textId="2F3C6706" w:rsidR="00E8468C" w:rsidRDefault="00E8468C" w:rsidP="00B60D55">
      <w:pPr>
        <w:pStyle w:val="Heading2"/>
      </w:pPr>
      <w:r w:rsidRPr="00E8468C">
        <w:t>TRAVEL GUIDELINES | ACCOMMODATION</w:t>
      </w:r>
    </w:p>
    <w:p w14:paraId="05DA4614" w14:textId="77777777" w:rsidR="003364F7" w:rsidRDefault="003364F7" w:rsidP="00217938">
      <w:pPr>
        <w:rPr>
          <w:b/>
          <w:bCs/>
        </w:rPr>
      </w:pPr>
    </w:p>
    <w:p w14:paraId="37B2D1C0" w14:textId="4CFA61D1" w:rsidR="009B0680" w:rsidRPr="009B0680" w:rsidRDefault="005B4F6F" w:rsidP="005B4F6F">
      <w:pPr>
        <w:pStyle w:val="Heading3"/>
        <w:numPr>
          <w:ilvl w:val="0"/>
          <w:numId w:val="7"/>
        </w:numPr>
      </w:pPr>
      <w:r>
        <w:t>V</w:t>
      </w:r>
      <w:r w:rsidR="009B0680" w:rsidRPr="009B0680">
        <w:t xml:space="preserve">enue of the event </w:t>
      </w:r>
    </w:p>
    <w:p w14:paraId="62257848" w14:textId="77777777" w:rsidR="009B0680" w:rsidRPr="009B0680" w:rsidRDefault="009B0680" w:rsidP="009B0680">
      <w:pPr>
        <w:rPr>
          <w:b/>
          <w:bCs/>
        </w:rPr>
      </w:pPr>
    </w:p>
    <w:p w14:paraId="7BDF263C" w14:textId="189342B4" w:rsidR="00427367" w:rsidRDefault="009B0680" w:rsidP="005B4F6F">
      <w:r w:rsidRPr="009B0680">
        <w:t>Venue location</w:t>
      </w:r>
      <w:r w:rsidR="00447921">
        <w:t xml:space="preserve">: </w:t>
      </w:r>
    </w:p>
    <w:p w14:paraId="0A7F59AE" w14:textId="48595411" w:rsidR="00447921" w:rsidRDefault="00C539C8" w:rsidP="005B4F6F">
      <w:r>
        <w:t>TNO Utrecht, Princetonlaan 6</w:t>
      </w:r>
      <w:r w:rsidR="00C4378D">
        <w:t>, Utrecht</w:t>
      </w:r>
    </w:p>
    <w:p w14:paraId="44AA576B" w14:textId="77777777" w:rsidR="00980638" w:rsidRDefault="00980638" w:rsidP="005B4F6F"/>
    <w:p w14:paraId="349898C4" w14:textId="39421F12" w:rsidR="00EE298D" w:rsidRDefault="00EE298D" w:rsidP="005B4F6F">
      <w:r w:rsidRPr="00EE298D">
        <w:t xml:space="preserve">Visitors to the TNO location in Utrecht can park their cars in the green marked parking lot on </w:t>
      </w:r>
      <w:proofErr w:type="spellStart"/>
      <w:r w:rsidRPr="00EE298D">
        <w:t>Princetonplein</w:t>
      </w:r>
      <w:proofErr w:type="spellEnd"/>
      <w:r w:rsidRPr="00EE298D">
        <w:t xml:space="preserve">. Parking on </w:t>
      </w:r>
      <w:proofErr w:type="spellStart"/>
      <w:r w:rsidRPr="00EE298D">
        <w:t>Princetonplein</w:t>
      </w:r>
      <w:proofErr w:type="spellEnd"/>
      <w:r w:rsidRPr="00EE298D">
        <w:t xml:space="preserve"> is only for permit holders, visitors receive a temporary day permit at </w:t>
      </w:r>
      <w:r w:rsidR="004169AC">
        <w:t xml:space="preserve">the </w:t>
      </w:r>
      <w:r w:rsidRPr="00EE298D">
        <w:t xml:space="preserve">reception. Visitors can also park for a fee in the </w:t>
      </w:r>
      <w:proofErr w:type="spellStart"/>
      <w:r w:rsidRPr="00EE298D">
        <w:t>Transferium</w:t>
      </w:r>
      <w:proofErr w:type="spellEnd"/>
      <w:r w:rsidRPr="00EE298D">
        <w:t>. See the green dotted line for the car route.</w:t>
      </w:r>
    </w:p>
    <w:p w14:paraId="7F62AE7F" w14:textId="77777777" w:rsidR="00D34D08" w:rsidRDefault="00D34D08" w:rsidP="005B4F6F"/>
    <w:p w14:paraId="6958D047" w14:textId="3E08C1B5" w:rsidR="00D34D08" w:rsidRDefault="00D34D08" w:rsidP="005B4F6F">
      <w:r>
        <w:rPr>
          <w:noProof/>
        </w:rPr>
        <w:drawing>
          <wp:inline distT="0" distB="0" distL="0" distR="0" wp14:anchorId="70FC22CE" wp14:editId="53E91D7C">
            <wp:extent cx="4632179" cy="2924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9055" cy="293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8DAFF" w14:textId="77777777" w:rsidR="00427367" w:rsidRDefault="00427367" w:rsidP="005B4F6F"/>
    <w:p w14:paraId="0CD185AE" w14:textId="361A7AD7" w:rsidR="001C34CE" w:rsidRDefault="001C34CE" w:rsidP="00D700BF">
      <w:pPr>
        <w:pStyle w:val="Heading3"/>
        <w:numPr>
          <w:ilvl w:val="0"/>
          <w:numId w:val="12"/>
        </w:numPr>
      </w:pPr>
      <w:r>
        <w:t>Network d</w:t>
      </w:r>
      <w:r w:rsidR="00427367" w:rsidRPr="00E777ED">
        <w:t>inner</w:t>
      </w:r>
      <w:r w:rsidR="00427367" w:rsidRPr="00F46834">
        <w:t xml:space="preserve"> </w:t>
      </w:r>
    </w:p>
    <w:p w14:paraId="335697FE" w14:textId="77777777" w:rsidR="001C34CE" w:rsidRDefault="001C34CE" w:rsidP="00427367">
      <w:pPr>
        <w:rPr>
          <w:lang w:eastAsia="en-US"/>
        </w:rPr>
      </w:pPr>
    </w:p>
    <w:p w14:paraId="23DDA2DF" w14:textId="7BB8D77F" w:rsidR="00427367" w:rsidRDefault="00FC10E6" w:rsidP="00427367">
      <w:pPr>
        <w:rPr>
          <w:lang w:eastAsia="en-US"/>
        </w:rPr>
      </w:pPr>
      <w:r>
        <w:rPr>
          <w:lang w:eastAsia="en-US"/>
        </w:rPr>
        <w:t>At 19.00</w:t>
      </w:r>
      <w:r w:rsidR="002E1914">
        <w:rPr>
          <w:lang w:eastAsia="en-US"/>
        </w:rPr>
        <w:t xml:space="preserve"> a</w:t>
      </w:r>
      <w:r w:rsidR="00790A27">
        <w:rPr>
          <w:lang w:eastAsia="en-US"/>
        </w:rPr>
        <w:t xml:space="preserve"> network dinner</w:t>
      </w:r>
      <w:r w:rsidR="002E1914">
        <w:rPr>
          <w:lang w:eastAsia="en-US"/>
        </w:rPr>
        <w:t xml:space="preserve"> </w:t>
      </w:r>
      <w:r w:rsidR="00790A27">
        <w:rPr>
          <w:lang w:eastAsia="en-US"/>
        </w:rPr>
        <w:t xml:space="preserve">is </w:t>
      </w:r>
      <w:proofErr w:type="spellStart"/>
      <w:r w:rsidR="00790A27">
        <w:rPr>
          <w:lang w:eastAsia="en-US"/>
        </w:rPr>
        <w:t>organi</w:t>
      </w:r>
      <w:r>
        <w:rPr>
          <w:lang w:eastAsia="en-US"/>
        </w:rPr>
        <w:t>s</w:t>
      </w:r>
      <w:r w:rsidR="00790A27">
        <w:rPr>
          <w:lang w:eastAsia="en-US"/>
        </w:rPr>
        <w:t>ed</w:t>
      </w:r>
      <w:proofErr w:type="spellEnd"/>
      <w:r w:rsidR="00790A27">
        <w:rPr>
          <w:lang w:eastAsia="en-US"/>
        </w:rPr>
        <w:t xml:space="preserve"> </w:t>
      </w:r>
      <w:r>
        <w:rPr>
          <w:lang w:eastAsia="en-US"/>
        </w:rPr>
        <w:t xml:space="preserve">at Restaurant </w:t>
      </w:r>
      <w:r w:rsidR="002E1914">
        <w:rPr>
          <w:lang w:eastAsia="en-US"/>
        </w:rPr>
        <w:t>Stadsk</w:t>
      </w:r>
      <w:r>
        <w:rPr>
          <w:lang w:eastAsia="en-US"/>
        </w:rPr>
        <w:t>asteel Oudaen</w:t>
      </w:r>
      <w:r w:rsidR="002E1914">
        <w:rPr>
          <w:lang w:eastAsia="en-US"/>
        </w:rPr>
        <w:t xml:space="preserve">, </w:t>
      </w:r>
      <w:proofErr w:type="spellStart"/>
      <w:r w:rsidR="006812CA" w:rsidRPr="006812CA">
        <w:rPr>
          <w:lang w:eastAsia="en-US"/>
        </w:rPr>
        <w:t>Oudegracht</w:t>
      </w:r>
      <w:proofErr w:type="spellEnd"/>
      <w:r w:rsidR="006812CA" w:rsidRPr="006812CA">
        <w:rPr>
          <w:lang w:eastAsia="en-US"/>
        </w:rPr>
        <w:t xml:space="preserve"> 99, 3511 AE Utrecht</w:t>
      </w:r>
      <w:r w:rsidR="006812CA">
        <w:rPr>
          <w:lang w:eastAsia="en-US"/>
        </w:rPr>
        <w:t>.</w:t>
      </w:r>
      <w:r w:rsidR="006812CA">
        <w:rPr>
          <w:lang w:eastAsia="en-US"/>
        </w:rPr>
        <w:br/>
      </w:r>
      <w:r w:rsidR="00D1060A">
        <w:rPr>
          <w:lang w:eastAsia="en-US"/>
        </w:rPr>
        <w:t>During your online registration you could have registered for dinner. Please inform Ilona Kaandorp (</w:t>
      </w:r>
      <w:r w:rsidR="003A63C7">
        <w:rPr>
          <w:lang w:eastAsia="en-US"/>
        </w:rPr>
        <w:t>i</w:t>
      </w:r>
      <w:r w:rsidR="00D1060A">
        <w:rPr>
          <w:lang w:eastAsia="en-US"/>
        </w:rPr>
        <w:t>lona.kaandorp@tno.nl) if you changed your plans.</w:t>
      </w:r>
    </w:p>
    <w:p w14:paraId="522065DD" w14:textId="77777777" w:rsidR="00427367" w:rsidRPr="00FC10E6" w:rsidRDefault="00427367" w:rsidP="00427367"/>
    <w:p w14:paraId="3FF0BF74" w14:textId="77777777" w:rsidR="00427367" w:rsidRDefault="000E298B" w:rsidP="00427367">
      <w:pPr>
        <w:rPr>
          <w:rStyle w:val="Hyperlink"/>
          <w:lang w:val="nl-NL" w:eastAsia="nl-NL"/>
        </w:rPr>
      </w:pPr>
      <w:hyperlink r:id="rId14" w:history="1">
        <w:r w:rsidR="00427367" w:rsidRPr="00F46834">
          <w:rPr>
            <w:rStyle w:val="Hyperlink"/>
            <w:lang w:val="nl-NL" w:eastAsia="nl-NL"/>
          </w:rPr>
          <w:t>Restaurant Oudaen - Uit eten in Utrecht bij Stadskasteel Oudaen</w:t>
        </w:r>
      </w:hyperlink>
    </w:p>
    <w:p w14:paraId="1AF0A2B0" w14:textId="77777777" w:rsidR="00CA7A90" w:rsidRDefault="00CA7A90" w:rsidP="00427367">
      <w:pPr>
        <w:rPr>
          <w:rStyle w:val="Hyperlink"/>
          <w:lang w:val="nl-NL" w:eastAsia="nl-NL"/>
        </w:rPr>
      </w:pPr>
    </w:p>
    <w:p w14:paraId="7236A6D7" w14:textId="5C456348" w:rsidR="00CA7A90" w:rsidRDefault="00343268" w:rsidP="00343268">
      <w:pPr>
        <w:pStyle w:val="Heading3"/>
        <w:rPr>
          <w:lang w:val="nl-NL"/>
        </w:rPr>
      </w:pPr>
      <w:r>
        <w:rPr>
          <w:lang w:val="nl-NL"/>
        </w:rPr>
        <w:t>Bus transfer</w:t>
      </w:r>
      <w:r w:rsidR="003A63C7">
        <w:rPr>
          <w:lang w:val="nl-NL"/>
        </w:rPr>
        <w:t xml:space="preserve"> site </w:t>
      </w:r>
      <w:proofErr w:type="spellStart"/>
      <w:r w:rsidR="003A63C7">
        <w:rPr>
          <w:lang w:val="nl-NL"/>
        </w:rPr>
        <w:t>visit</w:t>
      </w:r>
      <w:proofErr w:type="spellEnd"/>
      <w:r w:rsidR="001A7FD8">
        <w:rPr>
          <w:lang w:val="nl-NL"/>
        </w:rPr>
        <w:br/>
      </w:r>
    </w:p>
    <w:p w14:paraId="1429C932" w14:textId="751E9091" w:rsidR="003A63C7" w:rsidRDefault="003A63C7" w:rsidP="003A63C7">
      <w:pPr>
        <w:rPr>
          <w:lang w:eastAsia="en-US"/>
        </w:rPr>
      </w:pPr>
      <w:r w:rsidRPr="003A63C7">
        <w:rPr>
          <w:lang w:eastAsia="en-US"/>
        </w:rPr>
        <w:t>If you registered for t</w:t>
      </w:r>
      <w:r>
        <w:rPr>
          <w:lang w:eastAsia="en-US"/>
        </w:rPr>
        <w:t>he site visit to the Energy Cave in Rijswijk</w:t>
      </w:r>
      <w:r w:rsidR="00077E4A">
        <w:rPr>
          <w:lang w:eastAsia="en-US"/>
        </w:rPr>
        <w:t>, bus transportation will be provided.</w:t>
      </w:r>
      <w:r w:rsidR="00077E4A">
        <w:rPr>
          <w:lang w:eastAsia="en-US"/>
        </w:rPr>
        <w:br/>
        <w:t>Please note that the bus will leave TNO at 15.00</w:t>
      </w:r>
      <w:r w:rsidR="00E72014">
        <w:rPr>
          <w:lang w:eastAsia="en-US"/>
        </w:rPr>
        <w:t>. The bus will be waiting in front of the building.</w:t>
      </w:r>
    </w:p>
    <w:p w14:paraId="7F93896E" w14:textId="055DFFCF" w:rsidR="00651102" w:rsidRPr="003A63C7" w:rsidRDefault="000E298B" w:rsidP="003A63C7">
      <w:pPr>
        <w:rPr>
          <w:lang w:eastAsia="en-US"/>
        </w:rPr>
      </w:pPr>
      <w:r>
        <w:rPr>
          <w:lang w:eastAsia="en-US"/>
        </w:rPr>
        <w:t xml:space="preserve">For the back trip to Utrecht the bus will leave at </w:t>
      </w:r>
      <w:r w:rsidRPr="000E298B">
        <w:rPr>
          <w:highlight w:val="yellow"/>
          <w:lang w:eastAsia="en-US"/>
        </w:rPr>
        <w:t>……</w:t>
      </w:r>
    </w:p>
    <w:p w14:paraId="33554966" w14:textId="77777777" w:rsidR="00343268" w:rsidRPr="003A63C7" w:rsidRDefault="00343268" w:rsidP="00343268">
      <w:pPr>
        <w:rPr>
          <w:lang w:eastAsia="en-US"/>
        </w:rPr>
      </w:pPr>
    </w:p>
    <w:p w14:paraId="5C37FA68" w14:textId="77777777" w:rsidR="00343268" w:rsidRPr="003A63C7" w:rsidRDefault="00343268" w:rsidP="00343268">
      <w:pPr>
        <w:rPr>
          <w:lang w:eastAsia="en-US"/>
        </w:rPr>
      </w:pPr>
    </w:p>
    <w:p w14:paraId="65CA00C6" w14:textId="77777777" w:rsidR="00880278" w:rsidRPr="009B0680" w:rsidRDefault="00880278" w:rsidP="005B4F6F"/>
    <w:p w14:paraId="52913605" w14:textId="77777777" w:rsidR="009B0680" w:rsidRPr="009B0680" w:rsidRDefault="009B0680" w:rsidP="009B0680">
      <w:pPr>
        <w:rPr>
          <w:b/>
          <w:bCs/>
        </w:rPr>
      </w:pPr>
    </w:p>
    <w:p w14:paraId="27D2400A" w14:textId="77777777" w:rsidR="009B0680" w:rsidRPr="009B0680" w:rsidRDefault="009B0680" w:rsidP="0075654C">
      <w:pPr>
        <w:pStyle w:val="Heading3"/>
      </w:pPr>
      <w:r w:rsidRPr="009B0680">
        <w:t xml:space="preserve">Accommodation </w:t>
      </w:r>
    </w:p>
    <w:p w14:paraId="47EF8F35" w14:textId="77777777" w:rsidR="009B0680" w:rsidRPr="009B0680" w:rsidRDefault="009B0680" w:rsidP="009B0680">
      <w:pPr>
        <w:rPr>
          <w:b/>
          <w:bCs/>
        </w:rPr>
      </w:pPr>
    </w:p>
    <w:p w14:paraId="7277FAF1" w14:textId="77777777" w:rsidR="008C0DDB" w:rsidRPr="00F46834" w:rsidRDefault="008C0DDB" w:rsidP="008C0DDB">
      <w:pPr>
        <w:rPr>
          <w:rFonts w:ascii="Calibri" w:hAnsi="Calibri"/>
          <w:b/>
          <w:bCs/>
          <w:lang w:eastAsia="nl-NL"/>
        </w:rPr>
      </w:pPr>
      <w:r w:rsidRPr="00F46834">
        <w:rPr>
          <w:b/>
          <w:bCs/>
        </w:rPr>
        <w:t xml:space="preserve">4 star Hotel: </w:t>
      </w:r>
    </w:p>
    <w:p w14:paraId="7FE2DCB8" w14:textId="77777777" w:rsidR="008C0DDB" w:rsidRDefault="000E298B" w:rsidP="008C0DDB">
      <w:pPr>
        <w:rPr>
          <w:lang w:eastAsia="en-US"/>
        </w:rPr>
      </w:pPr>
      <w:hyperlink r:id="rId15" w:history="1">
        <w:r w:rsidR="008C0DDB">
          <w:rPr>
            <w:rStyle w:val="Hyperlink"/>
          </w:rPr>
          <w:t>Inntel Hotels Utrecht Centre</w:t>
        </w:r>
      </w:hyperlink>
      <w:r w:rsidR="008C0DDB">
        <w:t xml:space="preserve">   Ask for TNO rate </w:t>
      </w:r>
    </w:p>
    <w:p w14:paraId="3D3A71B6" w14:textId="77777777" w:rsidR="008C0DDB" w:rsidRDefault="000E298B" w:rsidP="008C0DDB">
      <w:hyperlink r:id="rId16" w:history="1">
        <w:r w:rsidR="008C0DDB">
          <w:rPr>
            <w:rStyle w:val="Hyperlink"/>
          </w:rPr>
          <w:t>Park Plaza hotel, special rate TNO</w:t>
        </w:r>
      </w:hyperlink>
      <w:r w:rsidR="008C0DDB">
        <w:t xml:space="preserve"> (with this link) </w:t>
      </w:r>
    </w:p>
    <w:p w14:paraId="06291821" w14:textId="77777777" w:rsidR="008C0DDB" w:rsidRDefault="000E298B" w:rsidP="008C0DDB">
      <w:pPr>
        <w:rPr>
          <w:lang w:val="nl-NL"/>
        </w:rPr>
      </w:pPr>
      <w:hyperlink r:id="rId17" w:history="1">
        <w:r w:rsidR="008C0DDB" w:rsidRPr="00217938">
          <w:rPr>
            <w:rStyle w:val="Hyperlink"/>
            <w:lang w:val="nl-NL"/>
          </w:rPr>
          <w:t>NH Centre Utrecht</w:t>
        </w:r>
      </w:hyperlink>
    </w:p>
    <w:p w14:paraId="718F68A0" w14:textId="77777777" w:rsidR="008C0DDB" w:rsidRPr="00217938" w:rsidRDefault="000E298B" w:rsidP="008C0DDB">
      <w:pPr>
        <w:rPr>
          <w:lang w:val="nl-NL"/>
        </w:rPr>
      </w:pPr>
      <w:hyperlink r:id="rId18" w:history="1">
        <w:r w:rsidR="008C0DDB" w:rsidRPr="00217938">
          <w:rPr>
            <w:rStyle w:val="Hyperlink"/>
            <w:lang w:val="nl-NL"/>
          </w:rPr>
          <w:t>NH Utrecht</w:t>
        </w:r>
      </w:hyperlink>
      <w:r w:rsidR="008C0DDB" w:rsidRPr="00217938">
        <w:rPr>
          <w:lang w:val="nl-NL"/>
        </w:rPr>
        <w:t xml:space="preserve"> </w:t>
      </w:r>
    </w:p>
    <w:p w14:paraId="25ADBCA2" w14:textId="77777777" w:rsidR="008C0DDB" w:rsidRPr="00217938" w:rsidRDefault="000E298B" w:rsidP="008C0DDB">
      <w:pPr>
        <w:rPr>
          <w:lang w:val="nl-NL"/>
        </w:rPr>
      </w:pPr>
      <w:hyperlink r:id="rId19" w:history="1">
        <w:proofErr w:type="spellStart"/>
        <w:r w:rsidR="008C0DDB" w:rsidRPr="00217938">
          <w:rPr>
            <w:rStyle w:val="Hyperlink"/>
            <w:lang w:val="nl-NL"/>
          </w:rPr>
          <w:t>Malie</w:t>
        </w:r>
        <w:proofErr w:type="spellEnd"/>
        <w:r w:rsidR="008C0DDB" w:rsidRPr="00217938">
          <w:rPr>
            <w:rStyle w:val="Hyperlink"/>
            <w:lang w:val="nl-NL"/>
          </w:rPr>
          <w:t xml:space="preserve"> Hotel Utrecht</w:t>
        </w:r>
      </w:hyperlink>
    </w:p>
    <w:p w14:paraId="152A6C18" w14:textId="77777777" w:rsidR="008C0DDB" w:rsidRDefault="000E298B" w:rsidP="008C0DDB">
      <w:hyperlink r:id="rId20" w:history="1">
        <w:r w:rsidR="008C0DDB">
          <w:rPr>
            <w:rStyle w:val="Hyperlink"/>
          </w:rPr>
          <w:t>Court Hotel City Centre</w:t>
        </w:r>
      </w:hyperlink>
    </w:p>
    <w:p w14:paraId="17819503" w14:textId="77777777" w:rsidR="008C0DDB" w:rsidRPr="00ED08CD" w:rsidRDefault="008C0DDB" w:rsidP="008C0DDB">
      <w:pPr>
        <w:rPr>
          <w:b/>
          <w:bCs/>
          <w:lang w:eastAsia="en-US"/>
        </w:rPr>
      </w:pPr>
    </w:p>
    <w:p w14:paraId="613E41B8" w14:textId="77777777" w:rsidR="008C0DDB" w:rsidRPr="00F46834" w:rsidRDefault="008C0DDB" w:rsidP="008C0DDB">
      <w:pPr>
        <w:rPr>
          <w:rFonts w:ascii="Calibri" w:hAnsi="Calibri"/>
          <w:b/>
          <w:bCs/>
          <w:lang w:eastAsia="en-US"/>
        </w:rPr>
      </w:pPr>
      <w:r w:rsidRPr="00F46834">
        <w:rPr>
          <w:b/>
          <w:bCs/>
        </w:rPr>
        <w:t>3 star Hotel:</w:t>
      </w:r>
    </w:p>
    <w:p w14:paraId="2C6C2170" w14:textId="77777777" w:rsidR="008C0DDB" w:rsidRPr="00ED08CD" w:rsidRDefault="000E298B" w:rsidP="008C0DDB">
      <w:hyperlink r:id="rId21" w:history="1">
        <w:r w:rsidR="008C0DDB">
          <w:rPr>
            <w:rStyle w:val="Hyperlink"/>
          </w:rPr>
          <w:t>IBIS Utrecht</w:t>
        </w:r>
      </w:hyperlink>
    </w:p>
    <w:p w14:paraId="4B4B8740" w14:textId="77777777" w:rsidR="008C0DDB" w:rsidRDefault="000E298B" w:rsidP="008C0DDB">
      <w:hyperlink r:id="rId22" w:history="1">
        <w:r w:rsidR="008C0DDB">
          <w:rPr>
            <w:rStyle w:val="Hyperlink"/>
          </w:rPr>
          <w:t>Hotel Sleep Well</w:t>
        </w:r>
      </w:hyperlink>
    </w:p>
    <w:p w14:paraId="2B90799E" w14:textId="77777777" w:rsidR="008C0DDB" w:rsidRPr="00F46834" w:rsidRDefault="008C0DDB" w:rsidP="008C0DDB">
      <w:pPr>
        <w:rPr>
          <w:b/>
          <w:bCs/>
        </w:rPr>
      </w:pPr>
    </w:p>
    <w:p w14:paraId="6096744B" w14:textId="77777777" w:rsidR="008C0DDB" w:rsidRPr="00F46834" w:rsidRDefault="008C0DDB" w:rsidP="008C0DDB">
      <w:pPr>
        <w:rPr>
          <w:b/>
          <w:bCs/>
        </w:rPr>
      </w:pPr>
      <w:r w:rsidRPr="00F46834">
        <w:rPr>
          <w:b/>
          <w:bCs/>
        </w:rPr>
        <w:t xml:space="preserve">2 star Hotel: </w:t>
      </w:r>
    </w:p>
    <w:p w14:paraId="06F84F8B" w14:textId="77777777" w:rsidR="008C0DDB" w:rsidRDefault="000E298B" w:rsidP="008C0DDB">
      <w:hyperlink r:id="rId23" w:history="1">
        <w:r w:rsidR="008C0DDB">
          <w:rPr>
            <w:rStyle w:val="Hyperlink"/>
          </w:rPr>
          <w:t xml:space="preserve">Hotel </w:t>
        </w:r>
        <w:proofErr w:type="spellStart"/>
        <w:r w:rsidR="008C0DDB">
          <w:rPr>
            <w:rStyle w:val="Hyperlink"/>
          </w:rPr>
          <w:t>Oorsprongpark</w:t>
        </w:r>
        <w:proofErr w:type="spellEnd"/>
      </w:hyperlink>
    </w:p>
    <w:p w14:paraId="7F10495B" w14:textId="77777777" w:rsidR="008C0DDB" w:rsidRPr="00ED08CD" w:rsidRDefault="008C0DDB" w:rsidP="008C0DDB">
      <w:pPr>
        <w:rPr>
          <w:lang w:eastAsia="en-US"/>
        </w:rPr>
      </w:pPr>
    </w:p>
    <w:p w14:paraId="631D0D93" w14:textId="4272BD00" w:rsidR="009B0680" w:rsidRPr="009B0680" w:rsidRDefault="009B0680" w:rsidP="003F72F2">
      <w:pPr>
        <w:pStyle w:val="Heading3"/>
      </w:pPr>
      <w:r w:rsidRPr="009B0680">
        <w:t xml:space="preserve">Main contact </w:t>
      </w:r>
    </w:p>
    <w:p w14:paraId="6C9EA40E" w14:textId="77777777" w:rsidR="009B0680" w:rsidRPr="009B0680" w:rsidRDefault="009B0680" w:rsidP="009B0680">
      <w:pPr>
        <w:rPr>
          <w:b/>
          <w:bCs/>
        </w:rPr>
      </w:pPr>
    </w:p>
    <w:p w14:paraId="4A342CF1" w14:textId="7500FF1B" w:rsidR="00427367" w:rsidRDefault="00427367" w:rsidP="003F72F2">
      <w:pPr>
        <w:rPr>
          <w:lang w:val="nl-NL"/>
        </w:rPr>
      </w:pPr>
      <w:r>
        <w:rPr>
          <w:lang w:val="nl-NL"/>
        </w:rPr>
        <w:t xml:space="preserve">Ilona Kaandorp E:  </w:t>
      </w:r>
      <w:r w:rsidR="00202E4D">
        <w:rPr>
          <w:lang w:val="nl-NL"/>
        </w:rPr>
        <w:t>ilona.kaandorp@tno.nl</w:t>
      </w:r>
      <w:r>
        <w:rPr>
          <w:lang w:val="nl-NL"/>
        </w:rPr>
        <w:t xml:space="preserve">             T:</w:t>
      </w:r>
    </w:p>
    <w:p w14:paraId="4E9F3CD4" w14:textId="77777777" w:rsidR="007D4920" w:rsidRDefault="007D4920" w:rsidP="003F72F2">
      <w:pPr>
        <w:rPr>
          <w:lang w:val="nl-NL"/>
        </w:rPr>
      </w:pPr>
    </w:p>
    <w:p w14:paraId="2A064FC4" w14:textId="77777777" w:rsidR="007D4920" w:rsidRDefault="007D4920" w:rsidP="003F72F2">
      <w:pPr>
        <w:rPr>
          <w:lang w:val="nl-NL"/>
        </w:rPr>
      </w:pPr>
    </w:p>
    <w:p w14:paraId="51486B89" w14:textId="77777777" w:rsidR="007D4920" w:rsidRDefault="007D4920" w:rsidP="003F72F2">
      <w:pPr>
        <w:rPr>
          <w:lang w:val="nl-NL"/>
        </w:rPr>
      </w:pPr>
    </w:p>
    <w:p w14:paraId="0ACA1839" w14:textId="77777777" w:rsidR="007D4920" w:rsidRDefault="007D4920" w:rsidP="003F72F2">
      <w:pPr>
        <w:rPr>
          <w:lang w:val="nl-NL"/>
        </w:rPr>
      </w:pPr>
    </w:p>
    <w:p w14:paraId="2F0DA79B" w14:textId="77777777" w:rsidR="007D4920" w:rsidRDefault="007D4920" w:rsidP="003F72F2">
      <w:pPr>
        <w:rPr>
          <w:lang w:val="nl-NL"/>
        </w:rPr>
      </w:pPr>
    </w:p>
    <w:p w14:paraId="71AD2086" w14:textId="06C47429" w:rsidR="007D4920" w:rsidRDefault="004A389A" w:rsidP="00953886">
      <w:pPr>
        <w:pStyle w:val="Heading2"/>
      </w:pPr>
      <w:r>
        <w:t xml:space="preserve">SPEAKERS &amp; </w:t>
      </w:r>
      <w:r w:rsidR="00953886">
        <w:t>PANEL MEMBERS</w:t>
      </w:r>
    </w:p>
    <w:p w14:paraId="22E69A30" w14:textId="77777777" w:rsidR="00953886" w:rsidRDefault="00953886" w:rsidP="00953886">
      <w:pPr>
        <w:rPr>
          <w:lang w:val="en-GB" w:eastAsia="en-US"/>
        </w:rPr>
      </w:pPr>
    </w:p>
    <w:p w14:paraId="71F16174" w14:textId="062B845B" w:rsidR="00953886" w:rsidRDefault="004E6D74" w:rsidP="00B11131">
      <w:pPr>
        <w:pStyle w:val="Heading3"/>
        <w:numPr>
          <w:ilvl w:val="0"/>
          <w:numId w:val="11"/>
        </w:numPr>
        <w:rPr>
          <w:lang w:val="en-GB"/>
        </w:rPr>
      </w:pPr>
      <w:r w:rsidRPr="00B11131">
        <w:rPr>
          <w:lang w:val="en-GB"/>
        </w:rPr>
        <w:t>Keynote speakers</w:t>
      </w:r>
    </w:p>
    <w:p w14:paraId="72A42713" w14:textId="77777777" w:rsidR="00B11131" w:rsidRDefault="00B11131" w:rsidP="00B11131">
      <w:pPr>
        <w:rPr>
          <w:lang w:val="en-GB" w:eastAsia="en-US"/>
        </w:rPr>
      </w:pPr>
    </w:p>
    <w:p w14:paraId="610DF147" w14:textId="475CC931" w:rsidR="006E3A87" w:rsidRDefault="006E3A87" w:rsidP="00B11131">
      <w:pPr>
        <w:rPr>
          <w:lang w:val="en-GB" w:eastAsia="en-US"/>
        </w:rPr>
      </w:pPr>
      <w:r>
        <w:rPr>
          <w:lang w:val="en-GB" w:eastAsia="en-US"/>
        </w:rPr>
        <w:t>Tirza CV + Photo</w:t>
      </w:r>
    </w:p>
    <w:p w14:paraId="72056BF8" w14:textId="77777777" w:rsidR="006E3A87" w:rsidRDefault="006E3A87" w:rsidP="00B11131">
      <w:pPr>
        <w:rPr>
          <w:lang w:val="en-GB" w:eastAsia="en-US"/>
        </w:rPr>
      </w:pPr>
    </w:p>
    <w:p w14:paraId="612B9CA6" w14:textId="77777777" w:rsidR="00EB1884" w:rsidRDefault="00EB1884" w:rsidP="006E3A87">
      <w:pPr>
        <w:rPr>
          <w:lang w:val="en-GB" w:eastAsia="en-US"/>
        </w:rPr>
      </w:pPr>
    </w:p>
    <w:p w14:paraId="666050E2" w14:textId="477EA924" w:rsidR="006E3A87" w:rsidRPr="006E3A87" w:rsidRDefault="006E3A87" w:rsidP="006E3A87">
      <w:pPr>
        <w:rPr>
          <w:lang w:val="en-GB" w:eastAsia="en-US"/>
        </w:rPr>
      </w:pPr>
      <w:r w:rsidRPr="006E3A87">
        <w:rPr>
          <w:lang w:val="en-GB" w:eastAsia="en-US"/>
        </w:rPr>
        <w:t xml:space="preserve">Tony </w:t>
      </w:r>
      <w:proofErr w:type="spellStart"/>
      <w:r w:rsidRPr="006E3A87">
        <w:rPr>
          <w:lang w:val="en-GB" w:eastAsia="en-US"/>
        </w:rPr>
        <w:t>Roskilly</w:t>
      </w:r>
      <w:proofErr w:type="spellEnd"/>
      <w:r>
        <w:rPr>
          <w:lang w:val="en-GB" w:eastAsia="en-US"/>
        </w:rPr>
        <w:t xml:space="preserve">  CV</w:t>
      </w:r>
      <w:r w:rsidR="00AE618D">
        <w:rPr>
          <w:lang w:val="en-GB" w:eastAsia="en-US"/>
        </w:rPr>
        <w:t xml:space="preserve"> + Photo</w:t>
      </w:r>
    </w:p>
    <w:p w14:paraId="410CB1B4" w14:textId="77777777" w:rsidR="00AE618D" w:rsidRDefault="00AE618D" w:rsidP="006E3A87">
      <w:pPr>
        <w:rPr>
          <w:lang w:val="en-GB" w:eastAsia="en-US"/>
        </w:rPr>
      </w:pPr>
    </w:p>
    <w:p w14:paraId="63D399F9" w14:textId="77777777" w:rsidR="00AE618D" w:rsidRDefault="00AE618D" w:rsidP="006E3A87">
      <w:pPr>
        <w:rPr>
          <w:lang w:val="en-GB" w:eastAsia="en-US"/>
        </w:rPr>
      </w:pPr>
    </w:p>
    <w:p w14:paraId="4EB2ACB0" w14:textId="1343DABF" w:rsidR="006E3A87" w:rsidRDefault="006E3A87" w:rsidP="006E3A87">
      <w:pPr>
        <w:rPr>
          <w:lang w:val="en-GB" w:eastAsia="en-US"/>
        </w:rPr>
      </w:pPr>
      <w:r w:rsidRPr="006E3A87">
        <w:rPr>
          <w:lang w:val="en-GB" w:eastAsia="en-US"/>
        </w:rPr>
        <w:t>Marco Pantaleo</w:t>
      </w:r>
      <w:r w:rsidR="00AE618D">
        <w:rPr>
          <w:lang w:val="en-GB" w:eastAsia="en-US"/>
        </w:rPr>
        <w:t xml:space="preserve"> CV + Photo</w:t>
      </w:r>
    </w:p>
    <w:p w14:paraId="7D9CE107" w14:textId="77777777" w:rsidR="00AE618D" w:rsidRDefault="00AE618D" w:rsidP="006E3A87">
      <w:pPr>
        <w:rPr>
          <w:lang w:val="en-GB" w:eastAsia="en-US"/>
        </w:rPr>
      </w:pPr>
    </w:p>
    <w:p w14:paraId="44365BFA" w14:textId="77777777" w:rsidR="00AE618D" w:rsidRDefault="00AE618D" w:rsidP="006E3A87">
      <w:pPr>
        <w:rPr>
          <w:lang w:val="en-GB" w:eastAsia="en-US"/>
        </w:rPr>
      </w:pPr>
    </w:p>
    <w:p w14:paraId="247CCCFA" w14:textId="752FC21A" w:rsidR="006E3A87" w:rsidRPr="006E3A87" w:rsidRDefault="006E3A87" w:rsidP="006E3A87">
      <w:pPr>
        <w:rPr>
          <w:lang w:val="en-GB" w:eastAsia="en-US"/>
        </w:rPr>
      </w:pPr>
      <w:r w:rsidRPr="006E3A87">
        <w:rPr>
          <w:lang w:val="en-GB" w:eastAsia="en-US"/>
        </w:rPr>
        <w:t xml:space="preserve">Prof. Adriano Sciacovelli </w:t>
      </w:r>
      <w:r w:rsidR="00AE618D">
        <w:rPr>
          <w:lang w:val="en-GB" w:eastAsia="en-US"/>
        </w:rPr>
        <w:t xml:space="preserve">  CV + Photo</w:t>
      </w:r>
    </w:p>
    <w:p w14:paraId="10958D92" w14:textId="77777777" w:rsidR="00AE618D" w:rsidRDefault="00AE618D" w:rsidP="006E3A87">
      <w:pPr>
        <w:rPr>
          <w:lang w:val="en-GB" w:eastAsia="en-US"/>
        </w:rPr>
      </w:pPr>
    </w:p>
    <w:p w14:paraId="3C77783E" w14:textId="77777777" w:rsidR="00AE618D" w:rsidRDefault="00AE618D" w:rsidP="006E3A87">
      <w:pPr>
        <w:rPr>
          <w:lang w:val="en-GB" w:eastAsia="en-US"/>
        </w:rPr>
      </w:pPr>
    </w:p>
    <w:p w14:paraId="780038BA" w14:textId="24872D0C" w:rsidR="006E3A87" w:rsidRPr="006E3A87" w:rsidRDefault="006E3A87" w:rsidP="006E3A87">
      <w:pPr>
        <w:rPr>
          <w:lang w:val="en-GB" w:eastAsia="en-US"/>
        </w:rPr>
      </w:pPr>
      <w:r w:rsidRPr="006E3A87">
        <w:rPr>
          <w:lang w:val="en-GB" w:eastAsia="en-US"/>
        </w:rPr>
        <w:t xml:space="preserve">Martin Bloemendal </w:t>
      </w:r>
      <w:r w:rsidR="00AE618D">
        <w:rPr>
          <w:lang w:val="en-GB" w:eastAsia="en-US"/>
        </w:rPr>
        <w:t xml:space="preserve"> CV + Photo</w:t>
      </w:r>
    </w:p>
    <w:p w14:paraId="47CDD160" w14:textId="77777777" w:rsidR="006E3A87" w:rsidRDefault="006E3A87" w:rsidP="00B11131">
      <w:pPr>
        <w:rPr>
          <w:lang w:val="en-GB" w:eastAsia="en-US"/>
        </w:rPr>
      </w:pPr>
    </w:p>
    <w:p w14:paraId="09AB70A8" w14:textId="77777777" w:rsidR="006E3A87" w:rsidRDefault="006E3A87" w:rsidP="00B11131">
      <w:pPr>
        <w:rPr>
          <w:lang w:val="en-GB" w:eastAsia="en-US"/>
        </w:rPr>
      </w:pPr>
    </w:p>
    <w:p w14:paraId="4ECCCFA6" w14:textId="77777777" w:rsidR="006E3A87" w:rsidRDefault="006E3A87" w:rsidP="00B11131">
      <w:pPr>
        <w:rPr>
          <w:lang w:val="en-GB" w:eastAsia="en-US"/>
        </w:rPr>
      </w:pPr>
    </w:p>
    <w:p w14:paraId="17A7C6B2" w14:textId="77777777" w:rsidR="00B11131" w:rsidRDefault="00B11131" w:rsidP="00B11131">
      <w:pPr>
        <w:rPr>
          <w:lang w:val="en-GB" w:eastAsia="en-US"/>
        </w:rPr>
      </w:pPr>
    </w:p>
    <w:p w14:paraId="7B60230C" w14:textId="58F2235F" w:rsidR="00B11131" w:rsidRDefault="00EB1884" w:rsidP="00B11131">
      <w:pPr>
        <w:pStyle w:val="Heading3"/>
        <w:rPr>
          <w:lang w:val="en-GB"/>
        </w:rPr>
      </w:pPr>
      <w:r>
        <w:rPr>
          <w:lang w:val="en-GB"/>
        </w:rPr>
        <w:lastRenderedPageBreak/>
        <w:t xml:space="preserve">Moderators </w:t>
      </w:r>
      <w:r w:rsidR="002F44F9">
        <w:rPr>
          <w:lang w:val="en-GB"/>
        </w:rPr>
        <w:t>&amp; p</w:t>
      </w:r>
      <w:r w:rsidR="00B11131">
        <w:rPr>
          <w:lang w:val="en-GB"/>
        </w:rPr>
        <w:t>anel members</w:t>
      </w:r>
    </w:p>
    <w:p w14:paraId="613692EC" w14:textId="77777777" w:rsidR="00B11131" w:rsidRDefault="00B11131" w:rsidP="00B11131">
      <w:pPr>
        <w:rPr>
          <w:lang w:val="en-GB" w:eastAsia="en-US"/>
        </w:rPr>
      </w:pPr>
    </w:p>
    <w:p w14:paraId="3427DFE3" w14:textId="33C798CD" w:rsidR="00B11131" w:rsidRDefault="00B11131" w:rsidP="00B11131">
      <w:pPr>
        <w:pStyle w:val="Heading4"/>
        <w:ind w:left="0"/>
        <w:rPr>
          <w:lang w:val="en-GB"/>
        </w:rPr>
      </w:pPr>
      <w:r w:rsidRPr="00B11131">
        <w:rPr>
          <w:lang w:val="en-GB"/>
        </w:rPr>
        <w:t>Industry panel 1: Decarbonization of industry by thermal energy storage/ integration of heat pumps</w:t>
      </w:r>
    </w:p>
    <w:p w14:paraId="1FD86CBA" w14:textId="77777777" w:rsidR="0026454D" w:rsidRDefault="0026454D" w:rsidP="0026454D">
      <w:pPr>
        <w:rPr>
          <w:lang w:val="en-GB" w:eastAsia="en-US"/>
        </w:rPr>
      </w:pPr>
    </w:p>
    <w:p w14:paraId="5E1B3071" w14:textId="2236B3C3" w:rsidR="0026454D" w:rsidRDefault="0026454D" w:rsidP="0026454D">
      <w:pPr>
        <w:rPr>
          <w:lang w:val="en-GB" w:eastAsia="en-US"/>
        </w:rPr>
      </w:pPr>
      <w:r>
        <w:rPr>
          <w:lang w:val="en-GB" w:eastAsia="en-US"/>
        </w:rPr>
        <w:t>CVs + Photos</w:t>
      </w:r>
    </w:p>
    <w:p w14:paraId="260099EF" w14:textId="77777777" w:rsidR="0026454D" w:rsidRDefault="0026454D" w:rsidP="0026454D">
      <w:pPr>
        <w:rPr>
          <w:lang w:val="en-GB" w:eastAsia="en-US"/>
        </w:rPr>
      </w:pPr>
    </w:p>
    <w:p w14:paraId="209D4F8A" w14:textId="4D9A8280" w:rsidR="0026454D" w:rsidRDefault="0026454D" w:rsidP="0026454D">
      <w:pPr>
        <w:pStyle w:val="Heading4"/>
        <w:ind w:left="0"/>
        <w:jc w:val="both"/>
        <w:rPr>
          <w:lang w:val="en-GB"/>
        </w:rPr>
      </w:pPr>
      <w:r w:rsidRPr="0026454D">
        <w:rPr>
          <w:lang w:val="en-GB"/>
        </w:rPr>
        <w:t>Industry panel 2:</w:t>
      </w:r>
      <w:r>
        <w:rPr>
          <w:lang w:val="en-GB"/>
        </w:rPr>
        <w:t xml:space="preserve"> </w:t>
      </w:r>
      <w:r w:rsidRPr="0026454D">
        <w:rPr>
          <w:lang w:val="en-GB"/>
        </w:rPr>
        <w:t>Policy &amp; regulation for the application of industrial thermal energy storage</w:t>
      </w:r>
    </w:p>
    <w:p w14:paraId="4778B714" w14:textId="77777777" w:rsidR="0026454D" w:rsidRDefault="0026454D" w:rsidP="0026454D">
      <w:pPr>
        <w:rPr>
          <w:lang w:val="en-GB" w:eastAsia="en-US"/>
        </w:rPr>
      </w:pPr>
    </w:p>
    <w:p w14:paraId="114A11B5" w14:textId="2227A16B" w:rsidR="0026454D" w:rsidRDefault="0026454D" w:rsidP="0026454D">
      <w:pPr>
        <w:rPr>
          <w:lang w:val="en-GB" w:eastAsia="en-US"/>
        </w:rPr>
      </w:pPr>
      <w:r>
        <w:rPr>
          <w:lang w:val="en-GB" w:eastAsia="en-US"/>
        </w:rPr>
        <w:t>CVs + Photos</w:t>
      </w:r>
    </w:p>
    <w:p w14:paraId="51E730DD" w14:textId="77777777" w:rsidR="0026454D" w:rsidRDefault="0026454D" w:rsidP="0026454D">
      <w:pPr>
        <w:rPr>
          <w:lang w:val="en-GB" w:eastAsia="en-US"/>
        </w:rPr>
      </w:pPr>
    </w:p>
    <w:p w14:paraId="1D078897" w14:textId="602776D0" w:rsidR="0026454D" w:rsidRDefault="0026454D" w:rsidP="0026454D">
      <w:pPr>
        <w:pStyle w:val="Heading4"/>
        <w:ind w:left="0"/>
        <w:rPr>
          <w:lang w:val="en-GB"/>
        </w:rPr>
      </w:pPr>
      <w:r w:rsidRPr="0026454D">
        <w:rPr>
          <w:lang w:val="en-GB"/>
        </w:rPr>
        <w:t>Industry panel 3: Exploiting geothermal resources for industrial thermal storage</w:t>
      </w:r>
    </w:p>
    <w:p w14:paraId="0887D13E" w14:textId="77777777" w:rsidR="0026454D" w:rsidRPr="0026454D" w:rsidRDefault="0026454D" w:rsidP="0026454D">
      <w:pPr>
        <w:rPr>
          <w:lang w:val="en-GB" w:eastAsia="en-US"/>
        </w:rPr>
      </w:pPr>
    </w:p>
    <w:p w14:paraId="2377CF8F" w14:textId="31720024" w:rsidR="0026454D" w:rsidRDefault="0026454D" w:rsidP="0026454D">
      <w:pPr>
        <w:rPr>
          <w:lang w:val="en-GB" w:eastAsia="en-US"/>
        </w:rPr>
      </w:pPr>
      <w:r>
        <w:rPr>
          <w:lang w:val="en-GB" w:eastAsia="en-US"/>
        </w:rPr>
        <w:t>CVs + Photos</w:t>
      </w:r>
    </w:p>
    <w:p w14:paraId="2E8E4F82" w14:textId="77777777" w:rsidR="000F19D8" w:rsidRDefault="000F19D8" w:rsidP="0026454D">
      <w:pPr>
        <w:rPr>
          <w:lang w:val="en-GB" w:eastAsia="en-US"/>
        </w:rPr>
      </w:pPr>
    </w:p>
    <w:p w14:paraId="5198048E" w14:textId="77777777" w:rsidR="000F19D8" w:rsidRDefault="000F19D8" w:rsidP="0026454D">
      <w:pPr>
        <w:rPr>
          <w:lang w:val="en-GB" w:eastAsia="en-US"/>
        </w:rPr>
      </w:pPr>
    </w:p>
    <w:p w14:paraId="4E39CDF6" w14:textId="00D458EA" w:rsidR="000F19D8" w:rsidRDefault="000F19D8" w:rsidP="000F19D8">
      <w:pPr>
        <w:pStyle w:val="Heading3"/>
        <w:rPr>
          <w:lang w:val="en-GB"/>
        </w:rPr>
      </w:pPr>
      <w:r>
        <w:rPr>
          <w:lang w:val="en-GB"/>
        </w:rPr>
        <w:t>Hosts</w:t>
      </w:r>
    </w:p>
    <w:p w14:paraId="4019BE6F" w14:textId="77777777" w:rsidR="00F11DB1" w:rsidRDefault="00F11DB1" w:rsidP="00F11DB1">
      <w:pPr>
        <w:rPr>
          <w:lang w:val="en-GB" w:eastAsia="en-US"/>
        </w:rPr>
      </w:pPr>
    </w:p>
    <w:p w14:paraId="6B294863" w14:textId="7D515445" w:rsidR="00F11DB1" w:rsidRDefault="00F11DB1" w:rsidP="00F11DB1">
      <w:pPr>
        <w:rPr>
          <w:lang w:val="en-GB" w:eastAsia="en-US"/>
        </w:rPr>
      </w:pPr>
      <w:r>
        <w:rPr>
          <w:lang w:val="en-GB" w:eastAsia="en-US"/>
        </w:rPr>
        <w:t>JP ES  CV + Photo</w:t>
      </w:r>
    </w:p>
    <w:p w14:paraId="02DC9487" w14:textId="77777777" w:rsidR="00F11DB1" w:rsidRDefault="00F11DB1" w:rsidP="00F11DB1">
      <w:pPr>
        <w:rPr>
          <w:lang w:val="en-GB" w:eastAsia="en-US"/>
        </w:rPr>
      </w:pPr>
    </w:p>
    <w:p w14:paraId="5DF948D3" w14:textId="37E009C3" w:rsidR="00F11DB1" w:rsidRDefault="00F11DB1" w:rsidP="00F11DB1">
      <w:pPr>
        <w:rPr>
          <w:lang w:val="en-GB" w:eastAsia="en-US"/>
        </w:rPr>
      </w:pPr>
      <w:r>
        <w:rPr>
          <w:lang w:val="en-GB" w:eastAsia="en-US"/>
        </w:rPr>
        <w:t>JP GE CV + Photo</w:t>
      </w:r>
    </w:p>
    <w:p w14:paraId="4D8AC2AF" w14:textId="77777777" w:rsidR="00F11DB1" w:rsidRDefault="00F11DB1" w:rsidP="00F11DB1">
      <w:pPr>
        <w:rPr>
          <w:lang w:val="en-GB" w:eastAsia="en-US"/>
        </w:rPr>
      </w:pPr>
    </w:p>
    <w:p w14:paraId="573B8272" w14:textId="0E8679AB" w:rsidR="00F11DB1" w:rsidRPr="00F11DB1" w:rsidRDefault="00F11DB1" w:rsidP="00F11DB1">
      <w:pPr>
        <w:rPr>
          <w:lang w:val="en-GB" w:eastAsia="en-US"/>
        </w:rPr>
      </w:pPr>
      <w:r>
        <w:rPr>
          <w:lang w:val="en-GB" w:eastAsia="en-US"/>
        </w:rPr>
        <w:t>JP EEIP CV + Photo</w:t>
      </w:r>
    </w:p>
    <w:p w14:paraId="4A3E725E" w14:textId="77777777" w:rsidR="0026454D" w:rsidRDefault="0026454D" w:rsidP="0026454D">
      <w:pPr>
        <w:rPr>
          <w:lang w:val="en-GB" w:eastAsia="en-US"/>
        </w:rPr>
      </w:pPr>
    </w:p>
    <w:p w14:paraId="650EE2F2" w14:textId="77777777" w:rsidR="0026454D" w:rsidRDefault="0026454D" w:rsidP="0026454D">
      <w:pPr>
        <w:rPr>
          <w:lang w:val="en-GB" w:eastAsia="en-US"/>
        </w:rPr>
      </w:pPr>
    </w:p>
    <w:p w14:paraId="3B3D28C0" w14:textId="77777777" w:rsidR="0026454D" w:rsidRPr="0026454D" w:rsidRDefault="0026454D" w:rsidP="0026454D">
      <w:pPr>
        <w:rPr>
          <w:lang w:val="en-GB" w:eastAsia="en-US"/>
        </w:rPr>
      </w:pPr>
    </w:p>
    <w:p w14:paraId="5D1F89E1" w14:textId="77777777" w:rsidR="00960EC3" w:rsidRDefault="00960EC3" w:rsidP="00960EC3">
      <w:pPr>
        <w:rPr>
          <w:lang w:val="en-GB" w:eastAsia="en-US"/>
        </w:rPr>
      </w:pPr>
    </w:p>
    <w:p w14:paraId="602CC810" w14:textId="77777777" w:rsidR="0026454D" w:rsidRDefault="0026454D" w:rsidP="00960EC3">
      <w:pPr>
        <w:rPr>
          <w:lang w:val="en-GB" w:eastAsia="en-US"/>
        </w:rPr>
      </w:pPr>
    </w:p>
    <w:p w14:paraId="7DFD41C9" w14:textId="77777777" w:rsidR="0026454D" w:rsidRDefault="0026454D" w:rsidP="00960EC3">
      <w:pPr>
        <w:rPr>
          <w:lang w:val="en-GB" w:eastAsia="en-US"/>
        </w:rPr>
      </w:pPr>
    </w:p>
    <w:p w14:paraId="4273FC5F" w14:textId="77777777" w:rsidR="0026454D" w:rsidRDefault="0026454D" w:rsidP="00960EC3">
      <w:pPr>
        <w:rPr>
          <w:lang w:val="en-GB" w:eastAsia="en-US"/>
        </w:rPr>
      </w:pPr>
    </w:p>
    <w:p w14:paraId="49AE7B40" w14:textId="77777777" w:rsidR="0026454D" w:rsidRDefault="0026454D" w:rsidP="00960EC3">
      <w:pPr>
        <w:rPr>
          <w:lang w:val="en-GB" w:eastAsia="en-US"/>
        </w:rPr>
      </w:pPr>
    </w:p>
    <w:p w14:paraId="34E7F9C1" w14:textId="77777777" w:rsidR="0026454D" w:rsidRDefault="0026454D" w:rsidP="00960EC3">
      <w:pPr>
        <w:rPr>
          <w:lang w:val="en-GB" w:eastAsia="en-US"/>
        </w:rPr>
      </w:pPr>
    </w:p>
    <w:p w14:paraId="40C731FC" w14:textId="77777777" w:rsidR="0026454D" w:rsidRPr="00960EC3" w:rsidRDefault="0026454D" w:rsidP="00960EC3">
      <w:pPr>
        <w:rPr>
          <w:lang w:val="en-GB" w:eastAsia="en-US"/>
        </w:rPr>
      </w:pPr>
    </w:p>
    <w:p w14:paraId="098688F2" w14:textId="77777777" w:rsidR="004E6D74" w:rsidRDefault="004E6D74" w:rsidP="00953886">
      <w:pPr>
        <w:rPr>
          <w:lang w:val="en-GB" w:eastAsia="en-US"/>
        </w:rPr>
      </w:pPr>
    </w:p>
    <w:p w14:paraId="05D78E29" w14:textId="77777777" w:rsidR="004E6D74" w:rsidRPr="00953886" w:rsidRDefault="004E6D74" w:rsidP="00953886">
      <w:pPr>
        <w:rPr>
          <w:lang w:val="en-GB" w:eastAsia="en-US"/>
        </w:rPr>
      </w:pPr>
    </w:p>
    <w:p w14:paraId="5BF97563" w14:textId="77777777" w:rsidR="00427367" w:rsidRPr="00B11131" w:rsidRDefault="00427367" w:rsidP="003F72F2"/>
    <w:p w14:paraId="3F296A3C" w14:textId="77777777" w:rsidR="003364F7" w:rsidRDefault="003364F7" w:rsidP="00217938">
      <w:pPr>
        <w:rPr>
          <w:b/>
          <w:bCs/>
        </w:rPr>
      </w:pPr>
    </w:p>
    <w:p w14:paraId="0C1F8405" w14:textId="77777777" w:rsidR="00F46834" w:rsidRPr="00B11131" w:rsidRDefault="00F46834" w:rsidP="007A4EEF">
      <w:pPr>
        <w:rPr>
          <w:lang w:eastAsia="en-US"/>
        </w:rPr>
      </w:pPr>
    </w:p>
    <w:sectPr w:rsidR="00F46834" w:rsidRPr="00B11131" w:rsidSect="00F13837">
      <w:headerReference w:type="even" r:id="rId24"/>
      <w:headerReference w:type="default" r:id="rId25"/>
      <w:footerReference w:type="even" r:id="rId26"/>
      <w:footerReference w:type="default" r:id="rId2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A2EE" w14:textId="77777777" w:rsidR="00853F30" w:rsidRDefault="00853F30" w:rsidP="008A7752">
      <w:r>
        <w:separator/>
      </w:r>
    </w:p>
    <w:p w14:paraId="14A15529" w14:textId="77777777" w:rsidR="00853F30" w:rsidRDefault="00853F30" w:rsidP="008A7752"/>
    <w:p w14:paraId="0C4CD16D" w14:textId="77777777" w:rsidR="00853F30" w:rsidRDefault="00853F30" w:rsidP="008A7752"/>
  </w:endnote>
  <w:endnote w:type="continuationSeparator" w:id="0">
    <w:p w14:paraId="1219025F" w14:textId="77777777" w:rsidR="00853F30" w:rsidRDefault="00853F30" w:rsidP="008A7752">
      <w:r>
        <w:continuationSeparator/>
      </w:r>
    </w:p>
    <w:p w14:paraId="647CA3B1" w14:textId="77777777" w:rsidR="00853F30" w:rsidRDefault="00853F30" w:rsidP="008A7752"/>
    <w:p w14:paraId="1CA0AB73" w14:textId="77777777" w:rsidR="00853F30" w:rsidRDefault="00853F30" w:rsidP="008A7752"/>
  </w:endnote>
  <w:endnote w:type="continuationNotice" w:id="1">
    <w:p w14:paraId="13E6E483" w14:textId="77777777" w:rsidR="00853F30" w:rsidRDefault="00853F30" w:rsidP="008A7752"/>
    <w:p w14:paraId="1BD93641" w14:textId="77777777" w:rsidR="00853F30" w:rsidRDefault="00853F30" w:rsidP="008A7752"/>
    <w:p w14:paraId="77032C15" w14:textId="77777777" w:rsidR="00853F30" w:rsidRDefault="00853F30" w:rsidP="008A7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Condensed Light">
    <w:altName w:val="Calibri"/>
    <w:charset w:val="00"/>
    <w:family w:val="auto"/>
    <w:pitch w:val="variable"/>
    <w:sig w:usb0="20000007" w:usb1="00000000" w:usb2="00000000" w:usb3="00000000" w:csb0="00000193" w:csb1="00000000"/>
  </w:font>
  <w:font w:name="Barlow Condensed Medium">
    <w:altName w:val="Barlow Condensed Medium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6EB2" w14:textId="77777777" w:rsidR="0076200A" w:rsidRDefault="0076200A" w:rsidP="008A7752"/>
  <w:p w14:paraId="734C8E09" w14:textId="50743A44" w:rsidR="0076200A" w:rsidRDefault="000B4B63" w:rsidP="00FF239E">
    <w:r>
      <w:t xml:space="preserve">Industrial </w:t>
    </w:r>
    <w:r w:rsidR="00FA5B50">
      <w:t xml:space="preserve">Thermal Energy Storage </w:t>
    </w:r>
    <w:r w:rsidR="00BD2113">
      <w:t>workshop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473979"/>
      <w:docPartObj>
        <w:docPartGallery w:val="Page Numbers (Bottom of Page)"/>
        <w:docPartUnique/>
      </w:docPartObj>
    </w:sdtPr>
    <w:sdtEndPr/>
    <w:sdtContent>
      <w:p w14:paraId="0DDBCDF3" w14:textId="77777777" w:rsidR="00375346" w:rsidRDefault="00E8050E" w:rsidP="008A7752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0FA6B29A" wp14:editId="091E6A15">
                  <wp:simplePos x="0" y="0"/>
                  <wp:positionH relativeFrom="margin">
                    <wp:posOffset>-354330</wp:posOffset>
                  </wp:positionH>
                  <wp:positionV relativeFrom="page">
                    <wp:posOffset>9946640</wp:posOffset>
                  </wp:positionV>
                  <wp:extent cx="5875655" cy="716915"/>
                  <wp:effectExtent l="0" t="0" r="0" b="0"/>
                  <wp:wrapNone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875655" cy="716915"/>
                            <a:chOff x="-7142" y="14699"/>
                            <a:chExt cx="9253" cy="1129"/>
                          </a:xfrm>
                        </wpg:grpSpPr>
                        <wps:wsp>
                          <wps:cNvPr id="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-7142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52F1EEB" w14:textId="77777777" w:rsidR="00686DBB" w:rsidRPr="00102ABA" w:rsidRDefault="00686DBB" w:rsidP="008A7752">
                                <w:pPr>
                                  <w:pStyle w:val="Footer"/>
                                </w:pPr>
                                <w:r w:rsidRPr="00102ABA">
                                  <w:fldChar w:fldCharType="begin"/>
                                </w:r>
                                <w:r w:rsidRPr="00102ABA">
                                  <w:instrText xml:space="preserve"> PAGE    \* MERGEFORMAT </w:instrText>
                                </w:r>
                                <w:r w:rsidRPr="00102ABA">
                                  <w:fldChar w:fldCharType="separate"/>
                                </w:r>
                                <w:r w:rsidRPr="00102ABA">
                                  <w:rPr>
                                    <w:noProof/>
                                  </w:rPr>
                                  <w:t>2</w:t>
                                </w:r>
                                <w:r w:rsidRPr="00102ABA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FA6B29A" id="Group 8" o:spid="_x0000_s1026" style="position:absolute;margin-left:-27.9pt;margin-top:783.2pt;width:462.65pt;height:56.45pt;z-index:251658240;mso-position-horizontal-relative:margin;mso-position-vertical-relative:page" coordorigin="-7142,14699" coordsize="9253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" stroked="f"/>
                  <v:rect id="Rectangle 78" o:spid="_x0000_s1028" style="position:absolute;left:-7142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" filled="f" stroked="f">
                    <v:textbox>
                      <w:txbxContent>
                        <w:p w14:paraId="152F1EEB" w14:textId="77777777" w:rsidR="00686DBB" w:rsidRPr="00102ABA" w:rsidRDefault="00686DBB" w:rsidP="008A7752">
                          <w:pPr>
                            <w:pStyle w:val="Footer"/>
                          </w:pPr>
                          <w:r w:rsidRPr="00102ABA">
                            <w:fldChar w:fldCharType="begin"/>
                          </w:r>
                          <w:r w:rsidRPr="00102ABA">
                            <w:instrText xml:space="preserve"> PAGE    \* MERGEFORMAT </w:instrText>
                          </w:r>
                          <w:r w:rsidRPr="00102ABA">
                            <w:fldChar w:fldCharType="separate"/>
                          </w:r>
                          <w:r w:rsidRPr="00102ABA">
                            <w:rPr>
                              <w:noProof/>
                            </w:rPr>
                            <w:t>2</w:t>
                          </w:r>
                          <w:r w:rsidRPr="00102AB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="008C2BCA">
          <w:rPr>
            <w:noProof/>
          </w:rPr>
          <w:drawing>
            <wp:anchor distT="0" distB="0" distL="114300" distR="114300" simplePos="0" relativeHeight="251658242" behindDoc="0" locked="0" layoutInCell="1" allowOverlap="1" wp14:anchorId="6ED85A94" wp14:editId="7D17CD62">
              <wp:simplePos x="0" y="0"/>
              <wp:positionH relativeFrom="margin">
                <wp:posOffset>-1184275</wp:posOffset>
              </wp:positionH>
              <wp:positionV relativeFrom="paragraph">
                <wp:posOffset>50536</wp:posOffset>
              </wp:positionV>
              <wp:extent cx="8100204" cy="581374"/>
              <wp:effectExtent l="0" t="0" r="0" b="9525"/>
              <wp:wrapNone/>
              <wp:docPr id="2" name="Picture 2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icture containing text&#10;&#10;Description automatically generated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4919"/>
                      <a:stretch/>
                    </pic:blipFill>
                    <pic:spPr bwMode="auto">
                      <a:xfrm>
                        <a:off x="0" y="0"/>
                        <a:ext cx="8100204" cy="581374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1370" w14:textId="77777777" w:rsidR="00853F30" w:rsidRDefault="00853F30" w:rsidP="008A7752">
      <w:r>
        <w:separator/>
      </w:r>
    </w:p>
    <w:p w14:paraId="1DE57A9E" w14:textId="77777777" w:rsidR="00853F30" w:rsidRDefault="00853F30" w:rsidP="008A7752"/>
    <w:p w14:paraId="079DCB74" w14:textId="77777777" w:rsidR="00853F30" w:rsidRDefault="00853F30" w:rsidP="008A7752"/>
  </w:footnote>
  <w:footnote w:type="continuationSeparator" w:id="0">
    <w:p w14:paraId="5D0D0AE3" w14:textId="77777777" w:rsidR="00853F30" w:rsidRDefault="00853F30" w:rsidP="008A7752">
      <w:r>
        <w:continuationSeparator/>
      </w:r>
    </w:p>
    <w:p w14:paraId="58677C7B" w14:textId="77777777" w:rsidR="00853F30" w:rsidRDefault="00853F30" w:rsidP="008A7752"/>
    <w:p w14:paraId="151F689B" w14:textId="77777777" w:rsidR="00853F30" w:rsidRDefault="00853F30" w:rsidP="008A7752"/>
  </w:footnote>
  <w:footnote w:type="continuationNotice" w:id="1">
    <w:p w14:paraId="2C85B2C9" w14:textId="77777777" w:rsidR="00853F30" w:rsidRDefault="00853F30" w:rsidP="008A7752"/>
    <w:p w14:paraId="202888A3" w14:textId="77777777" w:rsidR="00853F30" w:rsidRDefault="00853F30" w:rsidP="008A7752"/>
    <w:p w14:paraId="4E0E90DB" w14:textId="77777777" w:rsidR="00853F30" w:rsidRDefault="00853F30" w:rsidP="008A7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6F74" w14:textId="77777777" w:rsidR="00102ABA" w:rsidRDefault="00231FE9" w:rsidP="008A7752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AEFB306" wp14:editId="68B3B8A1">
          <wp:simplePos x="0" y="0"/>
          <wp:positionH relativeFrom="page">
            <wp:posOffset>0</wp:posOffset>
          </wp:positionH>
          <wp:positionV relativeFrom="paragraph">
            <wp:posOffset>-872557</wp:posOffset>
          </wp:positionV>
          <wp:extent cx="384810" cy="12586970"/>
          <wp:effectExtent l="0" t="0" r="0" b="5080"/>
          <wp:wrapTight wrapText="bothSides">
            <wp:wrapPolygon edited="0">
              <wp:start x="0" y="0"/>
              <wp:lineTo x="0" y="21576"/>
              <wp:lineTo x="20317" y="21576"/>
              <wp:lineTo x="20317" y="0"/>
              <wp:lineTo x="0" y="0"/>
            </wp:wrapPolygon>
          </wp:wrapTight>
          <wp:docPr id="13" name="Picture 1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Graphical user interface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661"/>
                  <a:stretch/>
                </pic:blipFill>
                <pic:spPr bwMode="auto">
                  <a:xfrm>
                    <a:off x="0" y="0"/>
                    <a:ext cx="384810" cy="12586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9E">
      <w:rPr>
        <w:noProof/>
      </w:rPr>
      <w:drawing>
        <wp:anchor distT="0" distB="0" distL="114300" distR="114300" simplePos="0" relativeHeight="251658243" behindDoc="1" locked="0" layoutInCell="1" allowOverlap="1" wp14:anchorId="51BEF551" wp14:editId="25D615CB">
          <wp:simplePos x="0" y="0"/>
          <wp:positionH relativeFrom="page">
            <wp:align>right</wp:align>
          </wp:positionH>
          <wp:positionV relativeFrom="paragraph">
            <wp:posOffset>-458470</wp:posOffset>
          </wp:positionV>
          <wp:extent cx="1073079" cy="1190445"/>
          <wp:effectExtent l="0" t="0" r="0" b="0"/>
          <wp:wrapTight wrapText="bothSides">
            <wp:wrapPolygon edited="0">
              <wp:start x="19567" y="0"/>
              <wp:lineTo x="14195" y="692"/>
              <wp:lineTo x="10359" y="3112"/>
              <wp:lineTo x="10359" y="5533"/>
              <wp:lineTo x="6139" y="7607"/>
              <wp:lineTo x="3837" y="9682"/>
              <wp:lineTo x="1918" y="17981"/>
              <wp:lineTo x="3837" y="19364"/>
              <wp:lineTo x="18032" y="20747"/>
              <wp:lineTo x="21101" y="20747"/>
              <wp:lineTo x="21101" y="0"/>
              <wp:lineTo x="19567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75" b="85314"/>
                  <a:stretch/>
                </pic:blipFill>
                <pic:spPr bwMode="auto">
                  <a:xfrm>
                    <a:off x="0" y="0"/>
                    <a:ext cx="1073079" cy="1190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90A634B" w14:textId="77777777" w:rsidR="00102ABA" w:rsidRDefault="00102ABA" w:rsidP="008A77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8E7D" w14:textId="17D620E4" w:rsidR="0076200A" w:rsidRDefault="00F96FE5" w:rsidP="00F96FE5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37493D11" wp14:editId="72DC77FF">
          <wp:simplePos x="0" y="0"/>
          <wp:positionH relativeFrom="margin">
            <wp:align>right</wp:align>
          </wp:positionH>
          <wp:positionV relativeFrom="paragraph">
            <wp:posOffset>-116040</wp:posOffset>
          </wp:positionV>
          <wp:extent cx="2258060" cy="675005"/>
          <wp:effectExtent l="0" t="0" r="8890" b="0"/>
          <wp:wrapThrough wrapText="bothSides">
            <wp:wrapPolygon edited="0">
              <wp:start x="0" y="0"/>
              <wp:lineTo x="0" y="20726"/>
              <wp:lineTo x="21503" y="20726"/>
              <wp:lineTo x="21503" y="0"/>
              <wp:lineTo x="0" y="0"/>
            </wp:wrapPolygon>
          </wp:wrapThrough>
          <wp:docPr id="1688843854" name="Picture 1688843854" descr="A group of icons in blue and green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843854" name="Picture 1" descr="A group of icons in blue and green circl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10" r="9788" b="38700"/>
                  <a:stretch/>
                </pic:blipFill>
                <pic:spPr bwMode="auto">
                  <a:xfrm>
                    <a:off x="0" y="0"/>
                    <a:ext cx="2258170" cy="675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239E">
      <w:rPr>
        <w:noProof/>
      </w:rPr>
      <w:drawing>
        <wp:anchor distT="0" distB="0" distL="114300" distR="114300" simplePos="0" relativeHeight="251658241" behindDoc="1" locked="0" layoutInCell="1" allowOverlap="1" wp14:anchorId="210EDFC5" wp14:editId="74CD4C80">
          <wp:simplePos x="0" y="0"/>
          <wp:positionH relativeFrom="page">
            <wp:posOffset>484769</wp:posOffset>
          </wp:positionH>
          <wp:positionV relativeFrom="paragraph">
            <wp:posOffset>-568325</wp:posOffset>
          </wp:positionV>
          <wp:extent cx="2078355" cy="1767840"/>
          <wp:effectExtent l="0" t="0" r="0" b="0"/>
          <wp:wrapTight wrapText="bothSides">
            <wp:wrapPolygon edited="0">
              <wp:start x="15641" y="6284"/>
              <wp:lineTo x="5544" y="6750"/>
              <wp:lineTo x="4752" y="6983"/>
              <wp:lineTo x="4554" y="12802"/>
              <wp:lineTo x="4950" y="13500"/>
              <wp:lineTo x="6335" y="13966"/>
              <wp:lineTo x="11681" y="13966"/>
              <wp:lineTo x="18412" y="13500"/>
              <wp:lineTo x="19204" y="13267"/>
              <wp:lineTo x="17225" y="6284"/>
              <wp:lineTo x="15641" y="6284"/>
            </wp:wrapPolygon>
          </wp:wrapTight>
          <wp:docPr id="1" name="Picture 1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400" b="83400"/>
                  <a:stretch/>
                </pic:blipFill>
                <pic:spPr bwMode="auto">
                  <a:xfrm>
                    <a:off x="0" y="0"/>
                    <a:ext cx="2078355" cy="1767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A48EB" w14:textId="77777777" w:rsidR="0076200A" w:rsidRDefault="0076200A" w:rsidP="008A77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659"/>
    <w:multiLevelType w:val="multilevel"/>
    <w:tmpl w:val="F49E0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22D11"/>
    <w:multiLevelType w:val="multilevel"/>
    <w:tmpl w:val="376E0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A26BE"/>
    <w:multiLevelType w:val="hybridMultilevel"/>
    <w:tmpl w:val="D1121AD2"/>
    <w:lvl w:ilvl="0" w:tplc="3DC632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1B5E8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2BB29"/>
    <w:multiLevelType w:val="hybridMultilevel"/>
    <w:tmpl w:val="28E2E960"/>
    <w:lvl w:ilvl="0" w:tplc="B0123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A84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F6D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7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88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CE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41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63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2E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94FEB"/>
    <w:multiLevelType w:val="multilevel"/>
    <w:tmpl w:val="30B29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FC21E3"/>
    <w:multiLevelType w:val="multilevel"/>
    <w:tmpl w:val="2CC00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9821130"/>
    <w:multiLevelType w:val="multilevel"/>
    <w:tmpl w:val="B9A69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D1C46FD"/>
    <w:multiLevelType w:val="multilevel"/>
    <w:tmpl w:val="4AE82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B3511D"/>
    <w:multiLevelType w:val="multilevel"/>
    <w:tmpl w:val="7004BE5C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9925210">
    <w:abstractNumId w:val="7"/>
  </w:num>
  <w:num w:numId="2" w16cid:durableId="188229504">
    <w:abstractNumId w:val="2"/>
  </w:num>
  <w:num w:numId="3" w16cid:durableId="685866423">
    <w:abstractNumId w:val="3"/>
  </w:num>
  <w:num w:numId="4" w16cid:durableId="1385134854">
    <w:abstractNumId w:val="1"/>
  </w:num>
  <w:num w:numId="5" w16cid:durableId="1600522999">
    <w:abstractNumId w:val="6"/>
  </w:num>
  <w:num w:numId="6" w16cid:durableId="1255556667">
    <w:abstractNumId w:val="0"/>
  </w:num>
  <w:num w:numId="7" w16cid:durableId="33234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5782510">
    <w:abstractNumId w:val="4"/>
  </w:num>
  <w:num w:numId="9" w16cid:durableId="907348850">
    <w:abstractNumId w:val="5"/>
  </w:num>
  <w:num w:numId="10" w16cid:durableId="188105455">
    <w:abstractNumId w:val="8"/>
  </w:num>
  <w:num w:numId="11" w16cid:durableId="1817184920">
    <w:abstractNumId w:val="8"/>
    <w:lvlOverride w:ilvl="0">
      <w:startOverride w:val="1"/>
    </w:lvlOverride>
  </w:num>
  <w:num w:numId="12" w16cid:durableId="74823447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EInMDc2MjM3MDMyUdpeDU4uLM/DyQAkPjWgCbf+v3LQAAAA=="/>
  </w:docVars>
  <w:rsids>
    <w:rsidRoot w:val="00AE7CB9"/>
    <w:rsid w:val="00000120"/>
    <w:rsid w:val="0000038C"/>
    <w:rsid w:val="00000671"/>
    <w:rsid w:val="00000F57"/>
    <w:rsid w:val="000013DB"/>
    <w:rsid w:val="00002467"/>
    <w:rsid w:val="00010B5D"/>
    <w:rsid w:val="00010F7B"/>
    <w:rsid w:val="0001316E"/>
    <w:rsid w:val="000158C4"/>
    <w:rsid w:val="00016264"/>
    <w:rsid w:val="00016B7C"/>
    <w:rsid w:val="00017307"/>
    <w:rsid w:val="00020775"/>
    <w:rsid w:val="00020AA7"/>
    <w:rsid w:val="000221A9"/>
    <w:rsid w:val="0002289E"/>
    <w:rsid w:val="00022D84"/>
    <w:rsid w:val="0002310A"/>
    <w:rsid w:val="00023379"/>
    <w:rsid w:val="00024044"/>
    <w:rsid w:val="00025CD1"/>
    <w:rsid w:val="000277E7"/>
    <w:rsid w:val="00027E74"/>
    <w:rsid w:val="0003098A"/>
    <w:rsid w:val="00030C13"/>
    <w:rsid w:val="000316A9"/>
    <w:rsid w:val="00031E7E"/>
    <w:rsid w:val="000322B3"/>
    <w:rsid w:val="00034A2F"/>
    <w:rsid w:val="00034D9B"/>
    <w:rsid w:val="000350DD"/>
    <w:rsid w:val="0003517B"/>
    <w:rsid w:val="000351A3"/>
    <w:rsid w:val="0003610F"/>
    <w:rsid w:val="000377D5"/>
    <w:rsid w:val="0004110D"/>
    <w:rsid w:val="0004309D"/>
    <w:rsid w:val="00043981"/>
    <w:rsid w:val="00044C83"/>
    <w:rsid w:val="000453FC"/>
    <w:rsid w:val="000460BA"/>
    <w:rsid w:val="000517F9"/>
    <w:rsid w:val="00052462"/>
    <w:rsid w:val="00054031"/>
    <w:rsid w:val="00061470"/>
    <w:rsid w:val="0006164C"/>
    <w:rsid w:val="00061702"/>
    <w:rsid w:val="00062C1E"/>
    <w:rsid w:val="000648B0"/>
    <w:rsid w:val="0006682E"/>
    <w:rsid w:val="0006686B"/>
    <w:rsid w:val="000719A8"/>
    <w:rsid w:val="00073A3A"/>
    <w:rsid w:val="000762DB"/>
    <w:rsid w:val="00076CCD"/>
    <w:rsid w:val="00077E4A"/>
    <w:rsid w:val="00077FFB"/>
    <w:rsid w:val="00080D0F"/>
    <w:rsid w:val="000824EB"/>
    <w:rsid w:val="00082EDE"/>
    <w:rsid w:val="0008334C"/>
    <w:rsid w:val="00083471"/>
    <w:rsid w:val="000856B0"/>
    <w:rsid w:val="00086634"/>
    <w:rsid w:val="00086A86"/>
    <w:rsid w:val="00087C10"/>
    <w:rsid w:val="00090F8E"/>
    <w:rsid w:val="00092072"/>
    <w:rsid w:val="00093B57"/>
    <w:rsid w:val="0009443B"/>
    <w:rsid w:val="00096296"/>
    <w:rsid w:val="0009719B"/>
    <w:rsid w:val="00097D0C"/>
    <w:rsid w:val="000A0102"/>
    <w:rsid w:val="000A18E4"/>
    <w:rsid w:val="000A3377"/>
    <w:rsid w:val="000A4258"/>
    <w:rsid w:val="000A5AEF"/>
    <w:rsid w:val="000A6128"/>
    <w:rsid w:val="000B08CA"/>
    <w:rsid w:val="000B0B56"/>
    <w:rsid w:val="000B3224"/>
    <w:rsid w:val="000B4B63"/>
    <w:rsid w:val="000B4EFF"/>
    <w:rsid w:val="000B51FB"/>
    <w:rsid w:val="000B5E13"/>
    <w:rsid w:val="000B620E"/>
    <w:rsid w:val="000B6BA8"/>
    <w:rsid w:val="000C2E85"/>
    <w:rsid w:val="000C316E"/>
    <w:rsid w:val="000C7FB3"/>
    <w:rsid w:val="000D28DA"/>
    <w:rsid w:val="000D3101"/>
    <w:rsid w:val="000D37B3"/>
    <w:rsid w:val="000D3B5A"/>
    <w:rsid w:val="000D3F9A"/>
    <w:rsid w:val="000D458F"/>
    <w:rsid w:val="000D523B"/>
    <w:rsid w:val="000D6C9C"/>
    <w:rsid w:val="000E01EA"/>
    <w:rsid w:val="000E09D9"/>
    <w:rsid w:val="000E1334"/>
    <w:rsid w:val="000E298B"/>
    <w:rsid w:val="000E3CA2"/>
    <w:rsid w:val="000E3DD9"/>
    <w:rsid w:val="000E5C78"/>
    <w:rsid w:val="000E63C6"/>
    <w:rsid w:val="000E675A"/>
    <w:rsid w:val="000E7953"/>
    <w:rsid w:val="000F10C6"/>
    <w:rsid w:val="000F19D8"/>
    <w:rsid w:val="000F1A50"/>
    <w:rsid w:val="000F2076"/>
    <w:rsid w:val="000F3BDC"/>
    <w:rsid w:val="000F4548"/>
    <w:rsid w:val="000F6B61"/>
    <w:rsid w:val="000F7810"/>
    <w:rsid w:val="000FCB95"/>
    <w:rsid w:val="00101BDC"/>
    <w:rsid w:val="00101F90"/>
    <w:rsid w:val="00102ABA"/>
    <w:rsid w:val="00102B62"/>
    <w:rsid w:val="00104EF8"/>
    <w:rsid w:val="00104F6B"/>
    <w:rsid w:val="0010508A"/>
    <w:rsid w:val="00105958"/>
    <w:rsid w:val="00105E4B"/>
    <w:rsid w:val="001068F3"/>
    <w:rsid w:val="001079B1"/>
    <w:rsid w:val="00111040"/>
    <w:rsid w:val="00112F88"/>
    <w:rsid w:val="00112FB1"/>
    <w:rsid w:val="00113040"/>
    <w:rsid w:val="001153EE"/>
    <w:rsid w:val="00115694"/>
    <w:rsid w:val="00115D91"/>
    <w:rsid w:val="00116D9E"/>
    <w:rsid w:val="00117455"/>
    <w:rsid w:val="00117CF0"/>
    <w:rsid w:val="00121B8D"/>
    <w:rsid w:val="00122122"/>
    <w:rsid w:val="00123ACE"/>
    <w:rsid w:val="00123B2B"/>
    <w:rsid w:val="00124C0E"/>
    <w:rsid w:val="00125A1D"/>
    <w:rsid w:val="001269A4"/>
    <w:rsid w:val="00133642"/>
    <w:rsid w:val="001338AF"/>
    <w:rsid w:val="001353B4"/>
    <w:rsid w:val="001361D9"/>
    <w:rsid w:val="00137988"/>
    <w:rsid w:val="00137BDB"/>
    <w:rsid w:val="0014070A"/>
    <w:rsid w:val="001419A6"/>
    <w:rsid w:val="00143243"/>
    <w:rsid w:val="00143C53"/>
    <w:rsid w:val="001452AC"/>
    <w:rsid w:val="0014611B"/>
    <w:rsid w:val="00146C3B"/>
    <w:rsid w:val="00147662"/>
    <w:rsid w:val="001477C6"/>
    <w:rsid w:val="00152138"/>
    <w:rsid w:val="001525A7"/>
    <w:rsid w:val="00152ABE"/>
    <w:rsid w:val="00153CD1"/>
    <w:rsid w:val="00153F43"/>
    <w:rsid w:val="00154963"/>
    <w:rsid w:val="00154D45"/>
    <w:rsid w:val="001559ED"/>
    <w:rsid w:val="00156C84"/>
    <w:rsid w:val="001579A2"/>
    <w:rsid w:val="00157D18"/>
    <w:rsid w:val="00157F2B"/>
    <w:rsid w:val="00161F98"/>
    <w:rsid w:val="00163EDC"/>
    <w:rsid w:val="00166740"/>
    <w:rsid w:val="00171139"/>
    <w:rsid w:val="00171F4E"/>
    <w:rsid w:val="00174EF0"/>
    <w:rsid w:val="00175DD4"/>
    <w:rsid w:val="001764D1"/>
    <w:rsid w:val="00176BB1"/>
    <w:rsid w:val="00176FE7"/>
    <w:rsid w:val="00177D63"/>
    <w:rsid w:val="00177F31"/>
    <w:rsid w:val="001819DC"/>
    <w:rsid w:val="001837E3"/>
    <w:rsid w:val="001860CA"/>
    <w:rsid w:val="001863BC"/>
    <w:rsid w:val="001877DC"/>
    <w:rsid w:val="001900BE"/>
    <w:rsid w:val="0019027D"/>
    <w:rsid w:val="00190912"/>
    <w:rsid w:val="00191CE3"/>
    <w:rsid w:val="00193777"/>
    <w:rsid w:val="00193C56"/>
    <w:rsid w:val="00194AA8"/>
    <w:rsid w:val="001952DF"/>
    <w:rsid w:val="00195409"/>
    <w:rsid w:val="001A16A9"/>
    <w:rsid w:val="001A3766"/>
    <w:rsid w:val="001A7FD8"/>
    <w:rsid w:val="001B1B09"/>
    <w:rsid w:val="001B1E8A"/>
    <w:rsid w:val="001B1FCD"/>
    <w:rsid w:val="001B38C3"/>
    <w:rsid w:val="001B40E4"/>
    <w:rsid w:val="001B420F"/>
    <w:rsid w:val="001B5DC2"/>
    <w:rsid w:val="001B7A8A"/>
    <w:rsid w:val="001C0AB8"/>
    <w:rsid w:val="001C1C5B"/>
    <w:rsid w:val="001C2A45"/>
    <w:rsid w:val="001C2C4E"/>
    <w:rsid w:val="001C2F33"/>
    <w:rsid w:val="001C34CE"/>
    <w:rsid w:val="001C79C4"/>
    <w:rsid w:val="001D0E19"/>
    <w:rsid w:val="001D1B24"/>
    <w:rsid w:val="001D2DBB"/>
    <w:rsid w:val="001D3D41"/>
    <w:rsid w:val="001D4494"/>
    <w:rsid w:val="001D7416"/>
    <w:rsid w:val="001E0B0A"/>
    <w:rsid w:val="001E18C1"/>
    <w:rsid w:val="001E55AD"/>
    <w:rsid w:val="001E577E"/>
    <w:rsid w:val="001E66F7"/>
    <w:rsid w:val="001E672C"/>
    <w:rsid w:val="001E7885"/>
    <w:rsid w:val="001E789E"/>
    <w:rsid w:val="001E7B3F"/>
    <w:rsid w:val="001F2189"/>
    <w:rsid w:val="001F234C"/>
    <w:rsid w:val="001F4CB1"/>
    <w:rsid w:val="001F5046"/>
    <w:rsid w:val="001F6031"/>
    <w:rsid w:val="001F6510"/>
    <w:rsid w:val="002002D0"/>
    <w:rsid w:val="00201CB1"/>
    <w:rsid w:val="00201E1A"/>
    <w:rsid w:val="00202455"/>
    <w:rsid w:val="002024DE"/>
    <w:rsid w:val="00202E4D"/>
    <w:rsid w:val="0020317E"/>
    <w:rsid w:val="002053A3"/>
    <w:rsid w:val="00205644"/>
    <w:rsid w:val="00205EE7"/>
    <w:rsid w:val="002060C5"/>
    <w:rsid w:val="0020636B"/>
    <w:rsid w:val="002077A0"/>
    <w:rsid w:val="002079B5"/>
    <w:rsid w:val="002152C9"/>
    <w:rsid w:val="0021664B"/>
    <w:rsid w:val="002169D9"/>
    <w:rsid w:val="00216FB9"/>
    <w:rsid w:val="00217938"/>
    <w:rsid w:val="002206DE"/>
    <w:rsid w:val="00220802"/>
    <w:rsid w:val="0022095E"/>
    <w:rsid w:val="00220F0C"/>
    <w:rsid w:val="002210A1"/>
    <w:rsid w:val="00221A06"/>
    <w:rsid w:val="0022264A"/>
    <w:rsid w:val="002226C0"/>
    <w:rsid w:val="00223CF3"/>
    <w:rsid w:val="00226461"/>
    <w:rsid w:val="002266D1"/>
    <w:rsid w:val="00226BB5"/>
    <w:rsid w:val="002272FB"/>
    <w:rsid w:val="00231CEF"/>
    <w:rsid w:val="00231FE9"/>
    <w:rsid w:val="00233EB8"/>
    <w:rsid w:val="00233F8C"/>
    <w:rsid w:val="002345BB"/>
    <w:rsid w:val="002446FD"/>
    <w:rsid w:val="00244B4B"/>
    <w:rsid w:val="00244B53"/>
    <w:rsid w:val="00244B63"/>
    <w:rsid w:val="00244B8F"/>
    <w:rsid w:val="00245551"/>
    <w:rsid w:val="00246BDE"/>
    <w:rsid w:val="0025136B"/>
    <w:rsid w:val="00251F31"/>
    <w:rsid w:val="00253655"/>
    <w:rsid w:val="00255C2C"/>
    <w:rsid w:val="00255C4A"/>
    <w:rsid w:val="00256759"/>
    <w:rsid w:val="0025DC42"/>
    <w:rsid w:val="002611D8"/>
    <w:rsid w:val="002618B4"/>
    <w:rsid w:val="0026375D"/>
    <w:rsid w:val="00264148"/>
    <w:rsid w:val="0026454D"/>
    <w:rsid w:val="00265377"/>
    <w:rsid w:val="002653E5"/>
    <w:rsid w:val="002661C5"/>
    <w:rsid w:val="00266C98"/>
    <w:rsid w:val="00271815"/>
    <w:rsid w:val="00271CD0"/>
    <w:rsid w:val="002731E6"/>
    <w:rsid w:val="00273838"/>
    <w:rsid w:val="00273D48"/>
    <w:rsid w:val="002763C2"/>
    <w:rsid w:val="00280A1C"/>
    <w:rsid w:val="00280D9C"/>
    <w:rsid w:val="002812DC"/>
    <w:rsid w:val="00284CE0"/>
    <w:rsid w:val="00285231"/>
    <w:rsid w:val="00285E5F"/>
    <w:rsid w:val="0028680D"/>
    <w:rsid w:val="00291095"/>
    <w:rsid w:val="00291350"/>
    <w:rsid w:val="002942F5"/>
    <w:rsid w:val="0029477A"/>
    <w:rsid w:val="002952C7"/>
    <w:rsid w:val="00296E9C"/>
    <w:rsid w:val="00297001"/>
    <w:rsid w:val="00297190"/>
    <w:rsid w:val="00297EC6"/>
    <w:rsid w:val="002A0FD0"/>
    <w:rsid w:val="002A219B"/>
    <w:rsid w:val="002A3400"/>
    <w:rsid w:val="002A3F51"/>
    <w:rsid w:val="002A42FE"/>
    <w:rsid w:val="002A488B"/>
    <w:rsid w:val="002A529F"/>
    <w:rsid w:val="002A6252"/>
    <w:rsid w:val="002A6D7D"/>
    <w:rsid w:val="002B0D41"/>
    <w:rsid w:val="002B1577"/>
    <w:rsid w:val="002B2276"/>
    <w:rsid w:val="002B4503"/>
    <w:rsid w:val="002B504C"/>
    <w:rsid w:val="002B616D"/>
    <w:rsid w:val="002B7AB2"/>
    <w:rsid w:val="002C0C3D"/>
    <w:rsid w:val="002C5E80"/>
    <w:rsid w:val="002C63EC"/>
    <w:rsid w:val="002D0E4B"/>
    <w:rsid w:val="002D2441"/>
    <w:rsid w:val="002D2A37"/>
    <w:rsid w:val="002D2F7C"/>
    <w:rsid w:val="002D3812"/>
    <w:rsid w:val="002D728D"/>
    <w:rsid w:val="002D773F"/>
    <w:rsid w:val="002D776E"/>
    <w:rsid w:val="002D7A41"/>
    <w:rsid w:val="002E01E8"/>
    <w:rsid w:val="002E1134"/>
    <w:rsid w:val="002E1819"/>
    <w:rsid w:val="002E1914"/>
    <w:rsid w:val="002E2B3D"/>
    <w:rsid w:val="002E47B9"/>
    <w:rsid w:val="002E5413"/>
    <w:rsid w:val="002F19E4"/>
    <w:rsid w:val="002F44F9"/>
    <w:rsid w:val="002F457E"/>
    <w:rsid w:val="002F5E62"/>
    <w:rsid w:val="002F78D5"/>
    <w:rsid w:val="00301560"/>
    <w:rsid w:val="00304530"/>
    <w:rsid w:val="00311651"/>
    <w:rsid w:val="0031265E"/>
    <w:rsid w:val="003145F2"/>
    <w:rsid w:val="003160F4"/>
    <w:rsid w:val="003167B0"/>
    <w:rsid w:val="00317942"/>
    <w:rsid w:val="00321243"/>
    <w:rsid w:val="00321F85"/>
    <w:rsid w:val="00322154"/>
    <w:rsid w:val="003232B4"/>
    <w:rsid w:val="0032386A"/>
    <w:rsid w:val="00323F82"/>
    <w:rsid w:val="00324F5B"/>
    <w:rsid w:val="00326451"/>
    <w:rsid w:val="003271A0"/>
    <w:rsid w:val="00327765"/>
    <w:rsid w:val="00327F42"/>
    <w:rsid w:val="003327EB"/>
    <w:rsid w:val="00334CBA"/>
    <w:rsid w:val="003364F7"/>
    <w:rsid w:val="00337C6C"/>
    <w:rsid w:val="00337DF2"/>
    <w:rsid w:val="00340316"/>
    <w:rsid w:val="0034091A"/>
    <w:rsid w:val="00340BCF"/>
    <w:rsid w:val="00340EE8"/>
    <w:rsid w:val="0034290F"/>
    <w:rsid w:val="00343268"/>
    <w:rsid w:val="00343834"/>
    <w:rsid w:val="0034530A"/>
    <w:rsid w:val="0034A9FE"/>
    <w:rsid w:val="003509B9"/>
    <w:rsid w:val="0035160F"/>
    <w:rsid w:val="00351951"/>
    <w:rsid w:val="00351A90"/>
    <w:rsid w:val="00352F33"/>
    <w:rsid w:val="00353B4B"/>
    <w:rsid w:val="003555D2"/>
    <w:rsid w:val="003555D9"/>
    <w:rsid w:val="00355E84"/>
    <w:rsid w:val="00356B48"/>
    <w:rsid w:val="0036049F"/>
    <w:rsid w:val="003638A9"/>
    <w:rsid w:val="00365612"/>
    <w:rsid w:val="003706C1"/>
    <w:rsid w:val="0037275A"/>
    <w:rsid w:val="0037482B"/>
    <w:rsid w:val="00375346"/>
    <w:rsid w:val="0037580E"/>
    <w:rsid w:val="00375856"/>
    <w:rsid w:val="00375B21"/>
    <w:rsid w:val="00377250"/>
    <w:rsid w:val="00380B4C"/>
    <w:rsid w:val="00381AF5"/>
    <w:rsid w:val="00383E5B"/>
    <w:rsid w:val="00384AEA"/>
    <w:rsid w:val="003874A3"/>
    <w:rsid w:val="003922CE"/>
    <w:rsid w:val="003931FF"/>
    <w:rsid w:val="00393317"/>
    <w:rsid w:val="00393445"/>
    <w:rsid w:val="00393CAE"/>
    <w:rsid w:val="00394170"/>
    <w:rsid w:val="00395B1A"/>
    <w:rsid w:val="00396404"/>
    <w:rsid w:val="003A1B84"/>
    <w:rsid w:val="003A27AA"/>
    <w:rsid w:val="003A3852"/>
    <w:rsid w:val="003A391D"/>
    <w:rsid w:val="003A48F4"/>
    <w:rsid w:val="003A63C7"/>
    <w:rsid w:val="003B50AE"/>
    <w:rsid w:val="003B7F0F"/>
    <w:rsid w:val="003C13C8"/>
    <w:rsid w:val="003C25E5"/>
    <w:rsid w:val="003C374D"/>
    <w:rsid w:val="003C39EA"/>
    <w:rsid w:val="003C3EC4"/>
    <w:rsid w:val="003C4533"/>
    <w:rsid w:val="003C4BFD"/>
    <w:rsid w:val="003C687F"/>
    <w:rsid w:val="003C7FFA"/>
    <w:rsid w:val="003D2351"/>
    <w:rsid w:val="003D2E30"/>
    <w:rsid w:val="003D3B7E"/>
    <w:rsid w:val="003D3DE1"/>
    <w:rsid w:val="003D768B"/>
    <w:rsid w:val="003E1885"/>
    <w:rsid w:val="003E1AC4"/>
    <w:rsid w:val="003E4285"/>
    <w:rsid w:val="003E4B73"/>
    <w:rsid w:val="003E6138"/>
    <w:rsid w:val="003E6540"/>
    <w:rsid w:val="003E6933"/>
    <w:rsid w:val="003F0FD5"/>
    <w:rsid w:val="003F3EE3"/>
    <w:rsid w:val="003F48C4"/>
    <w:rsid w:val="003F50A0"/>
    <w:rsid w:val="003F705D"/>
    <w:rsid w:val="003F72F2"/>
    <w:rsid w:val="00400A24"/>
    <w:rsid w:val="00401CBF"/>
    <w:rsid w:val="00403180"/>
    <w:rsid w:val="00405ADC"/>
    <w:rsid w:val="0040635E"/>
    <w:rsid w:val="00406B43"/>
    <w:rsid w:val="00407597"/>
    <w:rsid w:val="00411275"/>
    <w:rsid w:val="0041340C"/>
    <w:rsid w:val="00414565"/>
    <w:rsid w:val="00414D37"/>
    <w:rsid w:val="00415E36"/>
    <w:rsid w:val="004169AC"/>
    <w:rsid w:val="00416F2B"/>
    <w:rsid w:val="00417076"/>
    <w:rsid w:val="00420588"/>
    <w:rsid w:val="0042076F"/>
    <w:rsid w:val="00420B5B"/>
    <w:rsid w:val="00420E1A"/>
    <w:rsid w:val="00424AB3"/>
    <w:rsid w:val="00425522"/>
    <w:rsid w:val="00426729"/>
    <w:rsid w:val="004268C2"/>
    <w:rsid w:val="00427367"/>
    <w:rsid w:val="00433865"/>
    <w:rsid w:val="00433B5F"/>
    <w:rsid w:val="00434C81"/>
    <w:rsid w:val="0043507C"/>
    <w:rsid w:val="00435A5A"/>
    <w:rsid w:val="00437AAC"/>
    <w:rsid w:val="004401BB"/>
    <w:rsid w:val="004417EB"/>
    <w:rsid w:val="00441BC0"/>
    <w:rsid w:val="004424F6"/>
    <w:rsid w:val="004471BC"/>
    <w:rsid w:val="00447400"/>
    <w:rsid w:val="004477EC"/>
    <w:rsid w:val="00447921"/>
    <w:rsid w:val="00450434"/>
    <w:rsid w:val="00450E44"/>
    <w:rsid w:val="00451338"/>
    <w:rsid w:val="0045160F"/>
    <w:rsid w:val="00451BA7"/>
    <w:rsid w:val="00453986"/>
    <w:rsid w:val="00454B0A"/>
    <w:rsid w:val="00455A0B"/>
    <w:rsid w:val="004609F2"/>
    <w:rsid w:val="00462163"/>
    <w:rsid w:val="00462D84"/>
    <w:rsid w:val="004630B5"/>
    <w:rsid w:val="00463146"/>
    <w:rsid w:val="004634EE"/>
    <w:rsid w:val="004635BC"/>
    <w:rsid w:val="00463EC5"/>
    <w:rsid w:val="00464BAE"/>
    <w:rsid w:val="00464CD6"/>
    <w:rsid w:val="004657D8"/>
    <w:rsid w:val="004669DB"/>
    <w:rsid w:val="004722F2"/>
    <w:rsid w:val="0047367D"/>
    <w:rsid w:val="0047490B"/>
    <w:rsid w:val="0047646F"/>
    <w:rsid w:val="00477CBD"/>
    <w:rsid w:val="00480B4A"/>
    <w:rsid w:val="00480BE9"/>
    <w:rsid w:val="00481B9A"/>
    <w:rsid w:val="0048269E"/>
    <w:rsid w:val="004826C5"/>
    <w:rsid w:val="00482EC0"/>
    <w:rsid w:val="00483A43"/>
    <w:rsid w:val="004853D7"/>
    <w:rsid w:val="00487F25"/>
    <w:rsid w:val="00490003"/>
    <w:rsid w:val="004904D8"/>
    <w:rsid w:val="004930C3"/>
    <w:rsid w:val="004930FE"/>
    <w:rsid w:val="00493251"/>
    <w:rsid w:val="0049432E"/>
    <w:rsid w:val="00494EE7"/>
    <w:rsid w:val="00495185"/>
    <w:rsid w:val="004955F1"/>
    <w:rsid w:val="004A16D2"/>
    <w:rsid w:val="004A21C7"/>
    <w:rsid w:val="004A24FC"/>
    <w:rsid w:val="004A3570"/>
    <w:rsid w:val="004A389A"/>
    <w:rsid w:val="004A5879"/>
    <w:rsid w:val="004B00C8"/>
    <w:rsid w:val="004B1309"/>
    <w:rsid w:val="004B42A5"/>
    <w:rsid w:val="004B4D40"/>
    <w:rsid w:val="004B54AB"/>
    <w:rsid w:val="004B69A3"/>
    <w:rsid w:val="004B77EE"/>
    <w:rsid w:val="004B7D97"/>
    <w:rsid w:val="004C0DED"/>
    <w:rsid w:val="004C146A"/>
    <w:rsid w:val="004C3157"/>
    <w:rsid w:val="004C4945"/>
    <w:rsid w:val="004C66D2"/>
    <w:rsid w:val="004D32AC"/>
    <w:rsid w:val="004D4BA7"/>
    <w:rsid w:val="004D6740"/>
    <w:rsid w:val="004D6CDB"/>
    <w:rsid w:val="004E0ED0"/>
    <w:rsid w:val="004E2072"/>
    <w:rsid w:val="004E3C25"/>
    <w:rsid w:val="004E4B69"/>
    <w:rsid w:val="004E60A6"/>
    <w:rsid w:val="004E66F4"/>
    <w:rsid w:val="004E6D74"/>
    <w:rsid w:val="004E72BA"/>
    <w:rsid w:val="004F2022"/>
    <w:rsid w:val="004F25A9"/>
    <w:rsid w:val="004F36D9"/>
    <w:rsid w:val="004F5AE6"/>
    <w:rsid w:val="005016A8"/>
    <w:rsid w:val="0050303D"/>
    <w:rsid w:val="005038F6"/>
    <w:rsid w:val="00503D19"/>
    <w:rsid w:val="00503EA1"/>
    <w:rsid w:val="005067A0"/>
    <w:rsid w:val="00507F99"/>
    <w:rsid w:val="00510706"/>
    <w:rsid w:val="00510E27"/>
    <w:rsid w:val="00510E3D"/>
    <w:rsid w:val="00512A66"/>
    <w:rsid w:val="00512EBD"/>
    <w:rsid w:val="00512FA2"/>
    <w:rsid w:val="00513619"/>
    <w:rsid w:val="00514390"/>
    <w:rsid w:val="00514E69"/>
    <w:rsid w:val="005177E8"/>
    <w:rsid w:val="00520DAA"/>
    <w:rsid w:val="00524A6A"/>
    <w:rsid w:val="00525FA7"/>
    <w:rsid w:val="00526CC1"/>
    <w:rsid w:val="00526D42"/>
    <w:rsid w:val="0052707D"/>
    <w:rsid w:val="005278EB"/>
    <w:rsid w:val="00530822"/>
    <w:rsid w:val="00531569"/>
    <w:rsid w:val="00533531"/>
    <w:rsid w:val="00535661"/>
    <w:rsid w:val="0053587B"/>
    <w:rsid w:val="0053604A"/>
    <w:rsid w:val="0053634D"/>
    <w:rsid w:val="00536402"/>
    <w:rsid w:val="0053667F"/>
    <w:rsid w:val="00540982"/>
    <w:rsid w:val="005409C1"/>
    <w:rsid w:val="005411FC"/>
    <w:rsid w:val="005417C7"/>
    <w:rsid w:val="00542BDA"/>
    <w:rsid w:val="0054335B"/>
    <w:rsid w:val="00544570"/>
    <w:rsid w:val="00544C9E"/>
    <w:rsid w:val="0054598F"/>
    <w:rsid w:val="0054692F"/>
    <w:rsid w:val="00550AD5"/>
    <w:rsid w:val="005518B5"/>
    <w:rsid w:val="0055216E"/>
    <w:rsid w:val="005522CA"/>
    <w:rsid w:val="005566AA"/>
    <w:rsid w:val="00560962"/>
    <w:rsid w:val="00560E89"/>
    <w:rsid w:val="00561EC2"/>
    <w:rsid w:val="0056311A"/>
    <w:rsid w:val="005637DB"/>
    <w:rsid w:val="00563D89"/>
    <w:rsid w:val="00567306"/>
    <w:rsid w:val="0057395C"/>
    <w:rsid w:val="00573C2E"/>
    <w:rsid w:val="0057754F"/>
    <w:rsid w:val="00585A98"/>
    <w:rsid w:val="00585D15"/>
    <w:rsid w:val="0059019F"/>
    <w:rsid w:val="00590A20"/>
    <w:rsid w:val="00591648"/>
    <w:rsid w:val="0059221E"/>
    <w:rsid w:val="00593EFF"/>
    <w:rsid w:val="0059549E"/>
    <w:rsid w:val="00595EEE"/>
    <w:rsid w:val="005965A1"/>
    <w:rsid w:val="00597290"/>
    <w:rsid w:val="00597AFA"/>
    <w:rsid w:val="00597C4E"/>
    <w:rsid w:val="005A2046"/>
    <w:rsid w:val="005A248B"/>
    <w:rsid w:val="005A2E69"/>
    <w:rsid w:val="005A3665"/>
    <w:rsid w:val="005A3ED5"/>
    <w:rsid w:val="005A4A4A"/>
    <w:rsid w:val="005A590C"/>
    <w:rsid w:val="005A6C98"/>
    <w:rsid w:val="005A6FDE"/>
    <w:rsid w:val="005B28BB"/>
    <w:rsid w:val="005B4D02"/>
    <w:rsid w:val="005B4F6F"/>
    <w:rsid w:val="005B50D0"/>
    <w:rsid w:val="005C028B"/>
    <w:rsid w:val="005C0DE1"/>
    <w:rsid w:val="005C15D0"/>
    <w:rsid w:val="005C220F"/>
    <w:rsid w:val="005C288C"/>
    <w:rsid w:val="005C5519"/>
    <w:rsid w:val="005C5E44"/>
    <w:rsid w:val="005C6B88"/>
    <w:rsid w:val="005C6E5B"/>
    <w:rsid w:val="005D06BA"/>
    <w:rsid w:val="005D0CA0"/>
    <w:rsid w:val="005D12AB"/>
    <w:rsid w:val="005D2FC0"/>
    <w:rsid w:val="005D594B"/>
    <w:rsid w:val="005D5B76"/>
    <w:rsid w:val="005D61D2"/>
    <w:rsid w:val="005D67E9"/>
    <w:rsid w:val="005D7A77"/>
    <w:rsid w:val="005E24A0"/>
    <w:rsid w:val="005E347E"/>
    <w:rsid w:val="005E3608"/>
    <w:rsid w:val="005E48BF"/>
    <w:rsid w:val="005E4A34"/>
    <w:rsid w:val="005E52A0"/>
    <w:rsid w:val="005E57DC"/>
    <w:rsid w:val="005F32B1"/>
    <w:rsid w:val="005F55AF"/>
    <w:rsid w:val="005F6209"/>
    <w:rsid w:val="005F6F4E"/>
    <w:rsid w:val="0060040A"/>
    <w:rsid w:val="0060067C"/>
    <w:rsid w:val="00601129"/>
    <w:rsid w:val="0060234C"/>
    <w:rsid w:val="0060289C"/>
    <w:rsid w:val="006045A6"/>
    <w:rsid w:val="00607682"/>
    <w:rsid w:val="0061129B"/>
    <w:rsid w:val="00611AAA"/>
    <w:rsid w:val="0061227F"/>
    <w:rsid w:val="006134B7"/>
    <w:rsid w:val="00614A15"/>
    <w:rsid w:val="00614BCB"/>
    <w:rsid w:val="006169AF"/>
    <w:rsid w:val="00616C39"/>
    <w:rsid w:val="00616FA3"/>
    <w:rsid w:val="0061766E"/>
    <w:rsid w:val="006223C8"/>
    <w:rsid w:val="006226DA"/>
    <w:rsid w:val="00622FD3"/>
    <w:rsid w:val="00626D5E"/>
    <w:rsid w:val="0062712D"/>
    <w:rsid w:val="006321EA"/>
    <w:rsid w:val="00632F30"/>
    <w:rsid w:val="006330B9"/>
    <w:rsid w:val="00634D6C"/>
    <w:rsid w:val="00635F04"/>
    <w:rsid w:val="00636065"/>
    <w:rsid w:val="00636755"/>
    <w:rsid w:val="0064147F"/>
    <w:rsid w:val="0064501C"/>
    <w:rsid w:val="00646014"/>
    <w:rsid w:val="00651102"/>
    <w:rsid w:val="006526AA"/>
    <w:rsid w:val="006528BC"/>
    <w:rsid w:val="00652C65"/>
    <w:rsid w:val="00652D5F"/>
    <w:rsid w:val="00652E43"/>
    <w:rsid w:val="00653156"/>
    <w:rsid w:val="00654843"/>
    <w:rsid w:val="00654CE3"/>
    <w:rsid w:val="006568F4"/>
    <w:rsid w:val="00657220"/>
    <w:rsid w:val="006572CD"/>
    <w:rsid w:val="00661152"/>
    <w:rsid w:val="00661455"/>
    <w:rsid w:val="00664935"/>
    <w:rsid w:val="00667CBD"/>
    <w:rsid w:val="00671136"/>
    <w:rsid w:val="006728CF"/>
    <w:rsid w:val="0067349C"/>
    <w:rsid w:val="00674088"/>
    <w:rsid w:val="00675A98"/>
    <w:rsid w:val="00675DC4"/>
    <w:rsid w:val="006762F9"/>
    <w:rsid w:val="006769AE"/>
    <w:rsid w:val="006812CA"/>
    <w:rsid w:val="0068230A"/>
    <w:rsid w:val="00682AB7"/>
    <w:rsid w:val="00683717"/>
    <w:rsid w:val="00684150"/>
    <w:rsid w:val="00684CBA"/>
    <w:rsid w:val="00685105"/>
    <w:rsid w:val="00685887"/>
    <w:rsid w:val="0068618D"/>
    <w:rsid w:val="00686DBB"/>
    <w:rsid w:val="0069222B"/>
    <w:rsid w:val="00692795"/>
    <w:rsid w:val="0069578D"/>
    <w:rsid w:val="00697269"/>
    <w:rsid w:val="00697393"/>
    <w:rsid w:val="006979D9"/>
    <w:rsid w:val="006A13B8"/>
    <w:rsid w:val="006A4882"/>
    <w:rsid w:val="006A51F5"/>
    <w:rsid w:val="006B00B4"/>
    <w:rsid w:val="006B01B7"/>
    <w:rsid w:val="006B05E9"/>
    <w:rsid w:val="006B1320"/>
    <w:rsid w:val="006B2703"/>
    <w:rsid w:val="006B500E"/>
    <w:rsid w:val="006B5A47"/>
    <w:rsid w:val="006C2474"/>
    <w:rsid w:val="006C4A3E"/>
    <w:rsid w:val="006C4AE8"/>
    <w:rsid w:val="006C55F4"/>
    <w:rsid w:val="006C7D2A"/>
    <w:rsid w:val="006D1335"/>
    <w:rsid w:val="006D15BF"/>
    <w:rsid w:val="006D519B"/>
    <w:rsid w:val="006D66FD"/>
    <w:rsid w:val="006D7947"/>
    <w:rsid w:val="006D7BC1"/>
    <w:rsid w:val="006E0790"/>
    <w:rsid w:val="006E216A"/>
    <w:rsid w:val="006E22CC"/>
    <w:rsid w:val="006E2A45"/>
    <w:rsid w:val="006E2B90"/>
    <w:rsid w:val="006E3A87"/>
    <w:rsid w:val="006E5380"/>
    <w:rsid w:val="006E60C8"/>
    <w:rsid w:val="006E70D0"/>
    <w:rsid w:val="006F1133"/>
    <w:rsid w:val="006F1213"/>
    <w:rsid w:val="006F137E"/>
    <w:rsid w:val="006F1CB1"/>
    <w:rsid w:val="006F3163"/>
    <w:rsid w:val="006F32D9"/>
    <w:rsid w:val="006F354E"/>
    <w:rsid w:val="006F602B"/>
    <w:rsid w:val="006F72B8"/>
    <w:rsid w:val="006F7663"/>
    <w:rsid w:val="00700F17"/>
    <w:rsid w:val="00702867"/>
    <w:rsid w:val="0070319B"/>
    <w:rsid w:val="00703B03"/>
    <w:rsid w:val="00703FC4"/>
    <w:rsid w:val="0070497C"/>
    <w:rsid w:val="00705399"/>
    <w:rsid w:val="00705517"/>
    <w:rsid w:val="00705589"/>
    <w:rsid w:val="00706689"/>
    <w:rsid w:val="00706D12"/>
    <w:rsid w:val="00710875"/>
    <w:rsid w:val="00711CB0"/>
    <w:rsid w:val="00711CE6"/>
    <w:rsid w:val="00712DDE"/>
    <w:rsid w:val="0071363D"/>
    <w:rsid w:val="00713879"/>
    <w:rsid w:val="007139AE"/>
    <w:rsid w:val="0071406C"/>
    <w:rsid w:val="007140E6"/>
    <w:rsid w:val="00714E21"/>
    <w:rsid w:val="00716362"/>
    <w:rsid w:val="007178DE"/>
    <w:rsid w:val="00720609"/>
    <w:rsid w:val="00722927"/>
    <w:rsid w:val="00723387"/>
    <w:rsid w:val="00723F95"/>
    <w:rsid w:val="00723FCE"/>
    <w:rsid w:val="007245CE"/>
    <w:rsid w:val="0072799F"/>
    <w:rsid w:val="00732012"/>
    <w:rsid w:val="00733B01"/>
    <w:rsid w:val="00733B34"/>
    <w:rsid w:val="00735DD0"/>
    <w:rsid w:val="007366DD"/>
    <w:rsid w:val="00736B1A"/>
    <w:rsid w:val="0073719F"/>
    <w:rsid w:val="00740E4B"/>
    <w:rsid w:val="007442A7"/>
    <w:rsid w:val="0074490B"/>
    <w:rsid w:val="00744AC2"/>
    <w:rsid w:val="007451FF"/>
    <w:rsid w:val="0074579C"/>
    <w:rsid w:val="00750210"/>
    <w:rsid w:val="00750393"/>
    <w:rsid w:val="00751774"/>
    <w:rsid w:val="00752424"/>
    <w:rsid w:val="0075422F"/>
    <w:rsid w:val="00754978"/>
    <w:rsid w:val="0075654C"/>
    <w:rsid w:val="0076083F"/>
    <w:rsid w:val="00760D47"/>
    <w:rsid w:val="00760E1F"/>
    <w:rsid w:val="0076200A"/>
    <w:rsid w:val="007622A3"/>
    <w:rsid w:val="00764657"/>
    <w:rsid w:val="00764EE2"/>
    <w:rsid w:val="0076591C"/>
    <w:rsid w:val="00766FA5"/>
    <w:rsid w:val="00767D9F"/>
    <w:rsid w:val="00767F9C"/>
    <w:rsid w:val="00771543"/>
    <w:rsid w:val="007745F1"/>
    <w:rsid w:val="007746E0"/>
    <w:rsid w:val="0077539B"/>
    <w:rsid w:val="0077557A"/>
    <w:rsid w:val="007764E8"/>
    <w:rsid w:val="00780E83"/>
    <w:rsid w:val="007844DA"/>
    <w:rsid w:val="00785F0F"/>
    <w:rsid w:val="007870A5"/>
    <w:rsid w:val="00787B9E"/>
    <w:rsid w:val="00790A27"/>
    <w:rsid w:val="00792D4F"/>
    <w:rsid w:val="0079305A"/>
    <w:rsid w:val="007942D8"/>
    <w:rsid w:val="00796207"/>
    <w:rsid w:val="007968A6"/>
    <w:rsid w:val="007968F4"/>
    <w:rsid w:val="00796991"/>
    <w:rsid w:val="007A2CC5"/>
    <w:rsid w:val="007A32D2"/>
    <w:rsid w:val="007A3872"/>
    <w:rsid w:val="007A38EE"/>
    <w:rsid w:val="007A3D2A"/>
    <w:rsid w:val="007A4EEF"/>
    <w:rsid w:val="007B3169"/>
    <w:rsid w:val="007B358E"/>
    <w:rsid w:val="007B3E71"/>
    <w:rsid w:val="007B3F17"/>
    <w:rsid w:val="007B43C7"/>
    <w:rsid w:val="007B474D"/>
    <w:rsid w:val="007B5AE3"/>
    <w:rsid w:val="007B5F82"/>
    <w:rsid w:val="007B60F7"/>
    <w:rsid w:val="007B70E5"/>
    <w:rsid w:val="007C1100"/>
    <w:rsid w:val="007C2D38"/>
    <w:rsid w:val="007C3DE6"/>
    <w:rsid w:val="007C433E"/>
    <w:rsid w:val="007C45DA"/>
    <w:rsid w:val="007C4DED"/>
    <w:rsid w:val="007C5455"/>
    <w:rsid w:val="007C6718"/>
    <w:rsid w:val="007C688C"/>
    <w:rsid w:val="007C69C2"/>
    <w:rsid w:val="007D2668"/>
    <w:rsid w:val="007D2911"/>
    <w:rsid w:val="007D2EEA"/>
    <w:rsid w:val="007D3201"/>
    <w:rsid w:val="007D34B2"/>
    <w:rsid w:val="007D38A1"/>
    <w:rsid w:val="007D4920"/>
    <w:rsid w:val="007D5D95"/>
    <w:rsid w:val="007D7DF6"/>
    <w:rsid w:val="007E10C1"/>
    <w:rsid w:val="007E2561"/>
    <w:rsid w:val="007E2641"/>
    <w:rsid w:val="007E2BA5"/>
    <w:rsid w:val="007E2E1C"/>
    <w:rsid w:val="007E3E2C"/>
    <w:rsid w:val="007E4E9E"/>
    <w:rsid w:val="007E4F81"/>
    <w:rsid w:val="007E5AD5"/>
    <w:rsid w:val="007E6307"/>
    <w:rsid w:val="007F4A82"/>
    <w:rsid w:val="007F511E"/>
    <w:rsid w:val="007F65C3"/>
    <w:rsid w:val="007F6BC7"/>
    <w:rsid w:val="007F7589"/>
    <w:rsid w:val="0080174E"/>
    <w:rsid w:val="00801892"/>
    <w:rsid w:val="008025BC"/>
    <w:rsid w:val="0080282B"/>
    <w:rsid w:val="00802CD4"/>
    <w:rsid w:val="0080551F"/>
    <w:rsid w:val="00806391"/>
    <w:rsid w:val="00806BC6"/>
    <w:rsid w:val="00807883"/>
    <w:rsid w:val="0081094D"/>
    <w:rsid w:val="00811AAC"/>
    <w:rsid w:val="00812295"/>
    <w:rsid w:val="00814CAB"/>
    <w:rsid w:val="00817377"/>
    <w:rsid w:val="00817BA8"/>
    <w:rsid w:val="008206EB"/>
    <w:rsid w:val="00821DD4"/>
    <w:rsid w:val="008228B1"/>
    <w:rsid w:val="008231E9"/>
    <w:rsid w:val="00823AAE"/>
    <w:rsid w:val="0082462A"/>
    <w:rsid w:val="008262EF"/>
    <w:rsid w:val="0083120A"/>
    <w:rsid w:val="008320D2"/>
    <w:rsid w:val="0083251D"/>
    <w:rsid w:val="00833979"/>
    <w:rsid w:val="00835478"/>
    <w:rsid w:val="008369E9"/>
    <w:rsid w:val="00837CA7"/>
    <w:rsid w:val="0084016A"/>
    <w:rsid w:val="008404EA"/>
    <w:rsid w:val="008408C9"/>
    <w:rsid w:val="008411F0"/>
    <w:rsid w:val="00841CDE"/>
    <w:rsid w:val="00842AFA"/>
    <w:rsid w:val="00844B90"/>
    <w:rsid w:val="008508D5"/>
    <w:rsid w:val="008521E3"/>
    <w:rsid w:val="0085296B"/>
    <w:rsid w:val="00852BAD"/>
    <w:rsid w:val="00853F30"/>
    <w:rsid w:val="00855577"/>
    <w:rsid w:val="0085569B"/>
    <w:rsid w:val="00856A22"/>
    <w:rsid w:val="00856BD5"/>
    <w:rsid w:val="00856DAA"/>
    <w:rsid w:val="00861079"/>
    <w:rsid w:val="00862D3F"/>
    <w:rsid w:val="008645EB"/>
    <w:rsid w:val="00866F01"/>
    <w:rsid w:val="00866FE8"/>
    <w:rsid w:val="00870F96"/>
    <w:rsid w:val="008728B3"/>
    <w:rsid w:val="0087608A"/>
    <w:rsid w:val="00880027"/>
    <w:rsid w:val="00880153"/>
    <w:rsid w:val="00880278"/>
    <w:rsid w:val="00880A31"/>
    <w:rsid w:val="0088179E"/>
    <w:rsid w:val="00881B4F"/>
    <w:rsid w:val="00882464"/>
    <w:rsid w:val="00887CB8"/>
    <w:rsid w:val="0089078F"/>
    <w:rsid w:val="00892B4C"/>
    <w:rsid w:val="00893651"/>
    <w:rsid w:val="00896D0D"/>
    <w:rsid w:val="00897D0C"/>
    <w:rsid w:val="008A1BEF"/>
    <w:rsid w:val="008A25C0"/>
    <w:rsid w:val="008A3E10"/>
    <w:rsid w:val="008A5593"/>
    <w:rsid w:val="008A738E"/>
    <w:rsid w:val="008A7752"/>
    <w:rsid w:val="008A7F8B"/>
    <w:rsid w:val="008B0C28"/>
    <w:rsid w:val="008B2BA5"/>
    <w:rsid w:val="008B4109"/>
    <w:rsid w:val="008B5469"/>
    <w:rsid w:val="008B70E0"/>
    <w:rsid w:val="008C0DDB"/>
    <w:rsid w:val="008C100F"/>
    <w:rsid w:val="008C2BCA"/>
    <w:rsid w:val="008C424A"/>
    <w:rsid w:val="008C49EA"/>
    <w:rsid w:val="008C511D"/>
    <w:rsid w:val="008C5170"/>
    <w:rsid w:val="008C5853"/>
    <w:rsid w:val="008D0C6E"/>
    <w:rsid w:val="008D12DE"/>
    <w:rsid w:val="008D1415"/>
    <w:rsid w:val="008D2411"/>
    <w:rsid w:val="008D34B8"/>
    <w:rsid w:val="008D3EF0"/>
    <w:rsid w:val="008D4425"/>
    <w:rsid w:val="008D4CB7"/>
    <w:rsid w:val="008E1153"/>
    <w:rsid w:val="008E42BD"/>
    <w:rsid w:val="008E4AA7"/>
    <w:rsid w:val="008E4CEB"/>
    <w:rsid w:val="008E4EF3"/>
    <w:rsid w:val="008E507D"/>
    <w:rsid w:val="008E5BE8"/>
    <w:rsid w:val="008E744A"/>
    <w:rsid w:val="008F06C5"/>
    <w:rsid w:val="008F06F8"/>
    <w:rsid w:val="008F0B49"/>
    <w:rsid w:val="008F0B6F"/>
    <w:rsid w:val="008F3879"/>
    <w:rsid w:val="008F5192"/>
    <w:rsid w:val="008F5A09"/>
    <w:rsid w:val="00903758"/>
    <w:rsid w:val="00904151"/>
    <w:rsid w:val="009074F1"/>
    <w:rsid w:val="00910396"/>
    <w:rsid w:val="00910AEE"/>
    <w:rsid w:val="00910CA3"/>
    <w:rsid w:val="00911902"/>
    <w:rsid w:val="00914594"/>
    <w:rsid w:val="00914932"/>
    <w:rsid w:val="009157DC"/>
    <w:rsid w:val="00915E29"/>
    <w:rsid w:val="009179CE"/>
    <w:rsid w:val="00917A66"/>
    <w:rsid w:val="009205EA"/>
    <w:rsid w:val="009217B5"/>
    <w:rsid w:val="00921DAD"/>
    <w:rsid w:val="00921E4F"/>
    <w:rsid w:val="009237AD"/>
    <w:rsid w:val="00924279"/>
    <w:rsid w:val="009249F9"/>
    <w:rsid w:val="00927EC7"/>
    <w:rsid w:val="009319AC"/>
    <w:rsid w:val="00933898"/>
    <w:rsid w:val="009343A9"/>
    <w:rsid w:val="00934F4F"/>
    <w:rsid w:val="0093609C"/>
    <w:rsid w:val="00937075"/>
    <w:rsid w:val="0093782C"/>
    <w:rsid w:val="00940125"/>
    <w:rsid w:val="00941BE5"/>
    <w:rsid w:val="009438B0"/>
    <w:rsid w:val="00947692"/>
    <w:rsid w:val="0095009C"/>
    <w:rsid w:val="009529F6"/>
    <w:rsid w:val="00953331"/>
    <w:rsid w:val="009534D3"/>
    <w:rsid w:val="009535E8"/>
    <w:rsid w:val="009537FE"/>
    <w:rsid w:val="00953886"/>
    <w:rsid w:val="00955F57"/>
    <w:rsid w:val="009576B8"/>
    <w:rsid w:val="00960B57"/>
    <w:rsid w:val="00960EC3"/>
    <w:rsid w:val="009613F1"/>
    <w:rsid w:val="00961D15"/>
    <w:rsid w:val="009712E8"/>
    <w:rsid w:val="0097419D"/>
    <w:rsid w:val="009741C4"/>
    <w:rsid w:val="009742CF"/>
    <w:rsid w:val="0097475C"/>
    <w:rsid w:val="00980638"/>
    <w:rsid w:val="00980EB3"/>
    <w:rsid w:val="009828D1"/>
    <w:rsid w:val="00983E95"/>
    <w:rsid w:val="009906A9"/>
    <w:rsid w:val="00991295"/>
    <w:rsid w:val="009935A6"/>
    <w:rsid w:val="00993EAC"/>
    <w:rsid w:val="009948F7"/>
    <w:rsid w:val="00994A1B"/>
    <w:rsid w:val="00994CAB"/>
    <w:rsid w:val="00995113"/>
    <w:rsid w:val="0099575D"/>
    <w:rsid w:val="009B0680"/>
    <w:rsid w:val="009B39BF"/>
    <w:rsid w:val="009B4C72"/>
    <w:rsid w:val="009B4FFD"/>
    <w:rsid w:val="009B5174"/>
    <w:rsid w:val="009B61F3"/>
    <w:rsid w:val="009B640B"/>
    <w:rsid w:val="009B7AC3"/>
    <w:rsid w:val="009C1648"/>
    <w:rsid w:val="009C1DE6"/>
    <w:rsid w:val="009C2EAC"/>
    <w:rsid w:val="009C4C17"/>
    <w:rsid w:val="009C52E5"/>
    <w:rsid w:val="009D1E4D"/>
    <w:rsid w:val="009D2225"/>
    <w:rsid w:val="009D2CA8"/>
    <w:rsid w:val="009D72E2"/>
    <w:rsid w:val="009D756B"/>
    <w:rsid w:val="009D7C08"/>
    <w:rsid w:val="009E07CA"/>
    <w:rsid w:val="009E17FD"/>
    <w:rsid w:val="009E25B0"/>
    <w:rsid w:val="009E288B"/>
    <w:rsid w:val="009E28DB"/>
    <w:rsid w:val="009E30BD"/>
    <w:rsid w:val="009E3EBE"/>
    <w:rsid w:val="009E42BC"/>
    <w:rsid w:val="009F079E"/>
    <w:rsid w:val="009F161C"/>
    <w:rsid w:val="009F19F4"/>
    <w:rsid w:val="009F241B"/>
    <w:rsid w:val="009F28D3"/>
    <w:rsid w:val="009F6BC5"/>
    <w:rsid w:val="009F7E83"/>
    <w:rsid w:val="00A02148"/>
    <w:rsid w:val="00A02C97"/>
    <w:rsid w:val="00A03600"/>
    <w:rsid w:val="00A06545"/>
    <w:rsid w:val="00A06954"/>
    <w:rsid w:val="00A076DB"/>
    <w:rsid w:val="00A07A56"/>
    <w:rsid w:val="00A1105B"/>
    <w:rsid w:val="00A11E99"/>
    <w:rsid w:val="00A12B1A"/>
    <w:rsid w:val="00A13206"/>
    <w:rsid w:val="00A149AA"/>
    <w:rsid w:val="00A14A97"/>
    <w:rsid w:val="00A20143"/>
    <w:rsid w:val="00A201F9"/>
    <w:rsid w:val="00A212CC"/>
    <w:rsid w:val="00A23780"/>
    <w:rsid w:val="00A24DA2"/>
    <w:rsid w:val="00A25D82"/>
    <w:rsid w:val="00A2947D"/>
    <w:rsid w:val="00A31121"/>
    <w:rsid w:val="00A33B20"/>
    <w:rsid w:val="00A3656C"/>
    <w:rsid w:val="00A404AD"/>
    <w:rsid w:val="00A42F04"/>
    <w:rsid w:val="00A43F68"/>
    <w:rsid w:val="00A44E0E"/>
    <w:rsid w:val="00A45A0B"/>
    <w:rsid w:val="00A473CA"/>
    <w:rsid w:val="00A4748B"/>
    <w:rsid w:val="00A525F9"/>
    <w:rsid w:val="00A5337E"/>
    <w:rsid w:val="00A538EC"/>
    <w:rsid w:val="00A541EB"/>
    <w:rsid w:val="00A54914"/>
    <w:rsid w:val="00A54AB5"/>
    <w:rsid w:val="00A5533A"/>
    <w:rsid w:val="00A62C12"/>
    <w:rsid w:val="00A65C8F"/>
    <w:rsid w:val="00A65CAF"/>
    <w:rsid w:val="00A70EB7"/>
    <w:rsid w:val="00A72559"/>
    <w:rsid w:val="00A7368B"/>
    <w:rsid w:val="00A754CE"/>
    <w:rsid w:val="00A757D7"/>
    <w:rsid w:val="00A763DB"/>
    <w:rsid w:val="00A83355"/>
    <w:rsid w:val="00A8397C"/>
    <w:rsid w:val="00A83A43"/>
    <w:rsid w:val="00A84BD4"/>
    <w:rsid w:val="00A859ED"/>
    <w:rsid w:val="00A90172"/>
    <w:rsid w:val="00A928F3"/>
    <w:rsid w:val="00A92EA6"/>
    <w:rsid w:val="00A935FA"/>
    <w:rsid w:val="00A94AD6"/>
    <w:rsid w:val="00A9588F"/>
    <w:rsid w:val="00A97A3E"/>
    <w:rsid w:val="00AA052E"/>
    <w:rsid w:val="00AA0672"/>
    <w:rsid w:val="00AA0F1A"/>
    <w:rsid w:val="00AA14D3"/>
    <w:rsid w:val="00AA1792"/>
    <w:rsid w:val="00AA20E5"/>
    <w:rsid w:val="00AA26AD"/>
    <w:rsid w:val="00AA2E64"/>
    <w:rsid w:val="00AA35AC"/>
    <w:rsid w:val="00AA4F34"/>
    <w:rsid w:val="00AB2833"/>
    <w:rsid w:val="00AB41F3"/>
    <w:rsid w:val="00AB576E"/>
    <w:rsid w:val="00AB6430"/>
    <w:rsid w:val="00ABBF43"/>
    <w:rsid w:val="00AC11A7"/>
    <w:rsid w:val="00AC1244"/>
    <w:rsid w:val="00AC18C3"/>
    <w:rsid w:val="00AC252E"/>
    <w:rsid w:val="00AC27FB"/>
    <w:rsid w:val="00AC2BD8"/>
    <w:rsid w:val="00AC4B9E"/>
    <w:rsid w:val="00AD1045"/>
    <w:rsid w:val="00AD3BB0"/>
    <w:rsid w:val="00AD513D"/>
    <w:rsid w:val="00AD53AE"/>
    <w:rsid w:val="00AD6496"/>
    <w:rsid w:val="00AD7C3C"/>
    <w:rsid w:val="00AE0D18"/>
    <w:rsid w:val="00AE16E0"/>
    <w:rsid w:val="00AE222D"/>
    <w:rsid w:val="00AE29E6"/>
    <w:rsid w:val="00AE571C"/>
    <w:rsid w:val="00AE618D"/>
    <w:rsid w:val="00AE7CB9"/>
    <w:rsid w:val="00AF273B"/>
    <w:rsid w:val="00AF3D49"/>
    <w:rsid w:val="00AF43DE"/>
    <w:rsid w:val="00AF528E"/>
    <w:rsid w:val="00AF67D7"/>
    <w:rsid w:val="00AF6879"/>
    <w:rsid w:val="00AF7D65"/>
    <w:rsid w:val="00B00716"/>
    <w:rsid w:val="00B00FBC"/>
    <w:rsid w:val="00B01194"/>
    <w:rsid w:val="00B01C86"/>
    <w:rsid w:val="00B0533E"/>
    <w:rsid w:val="00B05C11"/>
    <w:rsid w:val="00B05C81"/>
    <w:rsid w:val="00B07A05"/>
    <w:rsid w:val="00B07BB1"/>
    <w:rsid w:val="00B10718"/>
    <w:rsid w:val="00B1084B"/>
    <w:rsid w:val="00B11131"/>
    <w:rsid w:val="00B11FFE"/>
    <w:rsid w:val="00B12092"/>
    <w:rsid w:val="00B1230C"/>
    <w:rsid w:val="00B123AD"/>
    <w:rsid w:val="00B12609"/>
    <w:rsid w:val="00B14309"/>
    <w:rsid w:val="00B147BE"/>
    <w:rsid w:val="00B14AB0"/>
    <w:rsid w:val="00B14D0F"/>
    <w:rsid w:val="00B15516"/>
    <w:rsid w:val="00B200C1"/>
    <w:rsid w:val="00B201CB"/>
    <w:rsid w:val="00B2060D"/>
    <w:rsid w:val="00B20F73"/>
    <w:rsid w:val="00B22FCF"/>
    <w:rsid w:val="00B26B0B"/>
    <w:rsid w:val="00B26F1F"/>
    <w:rsid w:val="00B2737F"/>
    <w:rsid w:val="00B279D2"/>
    <w:rsid w:val="00B31ED1"/>
    <w:rsid w:val="00B327FF"/>
    <w:rsid w:val="00B35C78"/>
    <w:rsid w:val="00B40497"/>
    <w:rsid w:val="00B40A86"/>
    <w:rsid w:val="00B4657F"/>
    <w:rsid w:val="00B473B3"/>
    <w:rsid w:val="00B47B43"/>
    <w:rsid w:val="00B502D9"/>
    <w:rsid w:val="00B503B0"/>
    <w:rsid w:val="00B50461"/>
    <w:rsid w:val="00B5097C"/>
    <w:rsid w:val="00B51886"/>
    <w:rsid w:val="00B53708"/>
    <w:rsid w:val="00B5524D"/>
    <w:rsid w:val="00B60D55"/>
    <w:rsid w:val="00B60F36"/>
    <w:rsid w:val="00B61863"/>
    <w:rsid w:val="00B65AE5"/>
    <w:rsid w:val="00B65E55"/>
    <w:rsid w:val="00B65F94"/>
    <w:rsid w:val="00B67246"/>
    <w:rsid w:val="00B67EEF"/>
    <w:rsid w:val="00B67FAB"/>
    <w:rsid w:val="00B708A2"/>
    <w:rsid w:val="00B72F38"/>
    <w:rsid w:val="00B75901"/>
    <w:rsid w:val="00B75FBC"/>
    <w:rsid w:val="00B76518"/>
    <w:rsid w:val="00B7678C"/>
    <w:rsid w:val="00B807F4"/>
    <w:rsid w:val="00B80F97"/>
    <w:rsid w:val="00B82CD7"/>
    <w:rsid w:val="00B83334"/>
    <w:rsid w:val="00B84395"/>
    <w:rsid w:val="00B850D4"/>
    <w:rsid w:val="00B8522D"/>
    <w:rsid w:val="00B8586A"/>
    <w:rsid w:val="00B876D6"/>
    <w:rsid w:val="00B9014D"/>
    <w:rsid w:val="00B9040C"/>
    <w:rsid w:val="00B90A90"/>
    <w:rsid w:val="00B91EDE"/>
    <w:rsid w:val="00B936E8"/>
    <w:rsid w:val="00B94497"/>
    <w:rsid w:val="00B94A8E"/>
    <w:rsid w:val="00B960D3"/>
    <w:rsid w:val="00B97F68"/>
    <w:rsid w:val="00BA1F35"/>
    <w:rsid w:val="00BA38B8"/>
    <w:rsid w:val="00BA50EC"/>
    <w:rsid w:val="00BA6401"/>
    <w:rsid w:val="00BA696C"/>
    <w:rsid w:val="00BA702A"/>
    <w:rsid w:val="00BA712B"/>
    <w:rsid w:val="00BB1CC7"/>
    <w:rsid w:val="00BB230E"/>
    <w:rsid w:val="00BB2B36"/>
    <w:rsid w:val="00BB4493"/>
    <w:rsid w:val="00BB5BD5"/>
    <w:rsid w:val="00BB750E"/>
    <w:rsid w:val="00BC0D10"/>
    <w:rsid w:val="00BC1AE3"/>
    <w:rsid w:val="00BC28B7"/>
    <w:rsid w:val="00BC3222"/>
    <w:rsid w:val="00BC3DC4"/>
    <w:rsid w:val="00BC4082"/>
    <w:rsid w:val="00BC4949"/>
    <w:rsid w:val="00BC4F99"/>
    <w:rsid w:val="00BC53D5"/>
    <w:rsid w:val="00BC5563"/>
    <w:rsid w:val="00BC67AC"/>
    <w:rsid w:val="00BC7C37"/>
    <w:rsid w:val="00BD0A61"/>
    <w:rsid w:val="00BD103B"/>
    <w:rsid w:val="00BD20FC"/>
    <w:rsid w:val="00BD2113"/>
    <w:rsid w:val="00BD213C"/>
    <w:rsid w:val="00BD2708"/>
    <w:rsid w:val="00BD2AC1"/>
    <w:rsid w:val="00BD4083"/>
    <w:rsid w:val="00BD4929"/>
    <w:rsid w:val="00BD4D31"/>
    <w:rsid w:val="00BD59C3"/>
    <w:rsid w:val="00BD69B3"/>
    <w:rsid w:val="00BD69C7"/>
    <w:rsid w:val="00BD75F9"/>
    <w:rsid w:val="00BE0ACD"/>
    <w:rsid w:val="00BE2020"/>
    <w:rsid w:val="00BE2C83"/>
    <w:rsid w:val="00BE5391"/>
    <w:rsid w:val="00BE6C26"/>
    <w:rsid w:val="00BE76EC"/>
    <w:rsid w:val="00BF17D9"/>
    <w:rsid w:val="00BF1AC7"/>
    <w:rsid w:val="00BF20DF"/>
    <w:rsid w:val="00BF289D"/>
    <w:rsid w:val="00BF559F"/>
    <w:rsid w:val="00BF621B"/>
    <w:rsid w:val="00BF699D"/>
    <w:rsid w:val="00C01369"/>
    <w:rsid w:val="00C02EE3"/>
    <w:rsid w:val="00C03A2B"/>
    <w:rsid w:val="00C04D76"/>
    <w:rsid w:val="00C04DBC"/>
    <w:rsid w:val="00C06365"/>
    <w:rsid w:val="00C06D7E"/>
    <w:rsid w:val="00C06F99"/>
    <w:rsid w:val="00C07188"/>
    <w:rsid w:val="00C07D9F"/>
    <w:rsid w:val="00C10B8D"/>
    <w:rsid w:val="00C112A4"/>
    <w:rsid w:val="00C12461"/>
    <w:rsid w:val="00C13AD4"/>
    <w:rsid w:val="00C13C3C"/>
    <w:rsid w:val="00C14183"/>
    <w:rsid w:val="00C16039"/>
    <w:rsid w:val="00C17976"/>
    <w:rsid w:val="00C20946"/>
    <w:rsid w:val="00C21F00"/>
    <w:rsid w:val="00C22604"/>
    <w:rsid w:val="00C23D74"/>
    <w:rsid w:val="00C2435E"/>
    <w:rsid w:val="00C246CA"/>
    <w:rsid w:val="00C24B78"/>
    <w:rsid w:val="00C24BBF"/>
    <w:rsid w:val="00C27F54"/>
    <w:rsid w:val="00C306EB"/>
    <w:rsid w:val="00C32744"/>
    <w:rsid w:val="00C348D3"/>
    <w:rsid w:val="00C35434"/>
    <w:rsid w:val="00C355A6"/>
    <w:rsid w:val="00C370D0"/>
    <w:rsid w:val="00C37FBC"/>
    <w:rsid w:val="00C40534"/>
    <w:rsid w:val="00C40EB0"/>
    <w:rsid w:val="00C4119B"/>
    <w:rsid w:val="00C41834"/>
    <w:rsid w:val="00C4295E"/>
    <w:rsid w:val="00C4378D"/>
    <w:rsid w:val="00C465EE"/>
    <w:rsid w:val="00C51FB6"/>
    <w:rsid w:val="00C539C8"/>
    <w:rsid w:val="00C54853"/>
    <w:rsid w:val="00C54E8F"/>
    <w:rsid w:val="00C54F33"/>
    <w:rsid w:val="00C558FC"/>
    <w:rsid w:val="00C574F5"/>
    <w:rsid w:val="00C6096F"/>
    <w:rsid w:val="00C61218"/>
    <w:rsid w:val="00C64845"/>
    <w:rsid w:val="00C65E8B"/>
    <w:rsid w:val="00C661A6"/>
    <w:rsid w:val="00C66F15"/>
    <w:rsid w:val="00C67327"/>
    <w:rsid w:val="00C673AC"/>
    <w:rsid w:val="00C67844"/>
    <w:rsid w:val="00C71B4C"/>
    <w:rsid w:val="00C737CF"/>
    <w:rsid w:val="00C738E9"/>
    <w:rsid w:val="00C74B49"/>
    <w:rsid w:val="00C763BF"/>
    <w:rsid w:val="00C7683F"/>
    <w:rsid w:val="00C76B8E"/>
    <w:rsid w:val="00C76F50"/>
    <w:rsid w:val="00C774A9"/>
    <w:rsid w:val="00C77817"/>
    <w:rsid w:val="00C77E6D"/>
    <w:rsid w:val="00C77EF2"/>
    <w:rsid w:val="00C77FBD"/>
    <w:rsid w:val="00C8104C"/>
    <w:rsid w:val="00C81F63"/>
    <w:rsid w:val="00C832C1"/>
    <w:rsid w:val="00C839CF"/>
    <w:rsid w:val="00C85CDD"/>
    <w:rsid w:val="00C86523"/>
    <w:rsid w:val="00C86B38"/>
    <w:rsid w:val="00C87C85"/>
    <w:rsid w:val="00C87E47"/>
    <w:rsid w:val="00C90902"/>
    <w:rsid w:val="00C91229"/>
    <w:rsid w:val="00C926B8"/>
    <w:rsid w:val="00C93A93"/>
    <w:rsid w:val="00C93AE4"/>
    <w:rsid w:val="00C93CC3"/>
    <w:rsid w:val="00C96CE5"/>
    <w:rsid w:val="00CA3910"/>
    <w:rsid w:val="00CA3B9F"/>
    <w:rsid w:val="00CA46F6"/>
    <w:rsid w:val="00CA4AB0"/>
    <w:rsid w:val="00CA5A73"/>
    <w:rsid w:val="00CA73C5"/>
    <w:rsid w:val="00CA7A90"/>
    <w:rsid w:val="00CB00D8"/>
    <w:rsid w:val="00CB036C"/>
    <w:rsid w:val="00CB0E18"/>
    <w:rsid w:val="00CB149D"/>
    <w:rsid w:val="00CB15B3"/>
    <w:rsid w:val="00CB1F8A"/>
    <w:rsid w:val="00CB236A"/>
    <w:rsid w:val="00CB3326"/>
    <w:rsid w:val="00CB333B"/>
    <w:rsid w:val="00CB4F7D"/>
    <w:rsid w:val="00CB5285"/>
    <w:rsid w:val="00CB66BA"/>
    <w:rsid w:val="00CC12DF"/>
    <w:rsid w:val="00CC207C"/>
    <w:rsid w:val="00CC4DF8"/>
    <w:rsid w:val="00CC52B9"/>
    <w:rsid w:val="00CC6348"/>
    <w:rsid w:val="00CC6BF4"/>
    <w:rsid w:val="00CD1767"/>
    <w:rsid w:val="00CD38AB"/>
    <w:rsid w:val="00CD686F"/>
    <w:rsid w:val="00CD7783"/>
    <w:rsid w:val="00CE32F9"/>
    <w:rsid w:val="00CE394B"/>
    <w:rsid w:val="00CE4506"/>
    <w:rsid w:val="00CE51A9"/>
    <w:rsid w:val="00CE5822"/>
    <w:rsid w:val="00CE6350"/>
    <w:rsid w:val="00CE6400"/>
    <w:rsid w:val="00CF04DD"/>
    <w:rsid w:val="00CF2C07"/>
    <w:rsid w:val="00CF5F95"/>
    <w:rsid w:val="00CF61BE"/>
    <w:rsid w:val="00CF7A93"/>
    <w:rsid w:val="00CF7D0C"/>
    <w:rsid w:val="00CFFB59"/>
    <w:rsid w:val="00D00151"/>
    <w:rsid w:val="00D00778"/>
    <w:rsid w:val="00D022AB"/>
    <w:rsid w:val="00D02902"/>
    <w:rsid w:val="00D0340D"/>
    <w:rsid w:val="00D045E7"/>
    <w:rsid w:val="00D06C2B"/>
    <w:rsid w:val="00D079D4"/>
    <w:rsid w:val="00D1060A"/>
    <w:rsid w:val="00D11472"/>
    <w:rsid w:val="00D12559"/>
    <w:rsid w:val="00D14991"/>
    <w:rsid w:val="00D15E60"/>
    <w:rsid w:val="00D20003"/>
    <w:rsid w:val="00D2377A"/>
    <w:rsid w:val="00D23EC1"/>
    <w:rsid w:val="00D267E4"/>
    <w:rsid w:val="00D31F21"/>
    <w:rsid w:val="00D327A7"/>
    <w:rsid w:val="00D32CEF"/>
    <w:rsid w:val="00D32D0C"/>
    <w:rsid w:val="00D33AB7"/>
    <w:rsid w:val="00D34D08"/>
    <w:rsid w:val="00D3540D"/>
    <w:rsid w:val="00D3551B"/>
    <w:rsid w:val="00D35C49"/>
    <w:rsid w:val="00D40718"/>
    <w:rsid w:val="00D40D62"/>
    <w:rsid w:val="00D41FC3"/>
    <w:rsid w:val="00D42D3A"/>
    <w:rsid w:val="00D43646"/>
    <w:rsid w:val="00D44666"/>
    <w:rsid w:val="00D46186"/>
    <w:rsid w:val="00D5040E"/>
    <w:rsid w:val="00D50F6E"/>
    <w:rsid w:val="00D513BD"/>
    <w:rsid w:val="00D52DD7"/>
    <w:rsid w:val="00D567A0"/>
    <w:rsid w:val="00D57253"/>
    <w:rsid w:val="00D60ACB"/>
    <w:rsid w:val="00D611EC"/>
    <w:rsid w:val="00D621AC"/>
    <w:rsid w:val="00D62910"/>
    <w:rsid w:val="00D643D1"/>
    <w:rsid w:val="00D64C6C"/>
    <w:rsid w:val="00D6601D"/>
    <w:rsid w:val="00D675FD"/>
    <w:rsid w:val="00D67B90"/>
    <w:rsid w:val="00D700BF"/>
    <w:rsid w:val="00D70C07"/>
    <w:rsid w:val="00D7307A"/>
    <w:rsid w:val="00D740E4"/>
    <w:rsid w:val="00D74685"/>
    <w:rsid w:val="00D752D9"/>
    <w:rsid w:val="00D76249"/>
    <w:rsid w:val="00D81878"/>
    <w:rsid w:val="00D82D32"/>
    <w:rsid w:val="00D83C05"/>
    <w:rsid w:val="00D84531"/>
    <w:rsid w:val="00D845A2"/>
    <w:rsid w:val="00D84907"/>
    <w:rsid w:val="00D852D9"/>
    <w:rsid w:val="00D85A1F"/>
    <w:rsid w:val="00D85B26"/>
    <w:rsid w:val="00D86EA7"/>
    <w:rsid w:val="00D86F66"/>
    <w:rsid w:val="00D9036A"/>
    <w:rsid w:val="00D90D7C"/>
    <w:rsid w:val="00D932EB"/>
    <w:rsid w:val="00D94721"/>
    <w:rsid w:val="00D95B90"/>
    <w:rsid w:val="00D971ED"/>
    <w:rsid w:val="00DA2118"/>
    <w:rsid w:val="00DA4D69"/>
    <w:rsid w:val="00DA585B"/>
    <w:rsid w:val="00DA597A"/>
    <w:rsid w:val="00DB00F7"/>
    <w:rsid w:val="00DB0A84"/>
    <w:rsid w:val="00DB2326"/>
    <w:rsid w:val="00DB37E4"/>
    <w:rsid w:val="00DB3B41"/>
    <w:rsid w:val="00DB3C1B"/>
    <w:rsid w:val="00DB40BB"/>
    <w:rsid w:val="00DB45F1"/>
    <w:rsid w:val="00DB4810"/>
    <w:rsid w:val="00DB55F4"/>
    <w:rsid w:val="00DB7E89"/>
    <w:rsid w:val="00DC3665"/>
    <w:rsid w:val="00DC6C10"/>
    <w:rsid w:val="00DC6FE3"/>
    <w:rsid w:val="00DC72EB"/>
    <w:rsid w:val="00DD15E5"/>
    <w:rsid w:val="00DD221C"/>
    <w:rsid w:val="00DD3B4E"/>
    <w:rsid w:val="00DD5576"/>
    <w:rsid w:val="00DE0D17"/>
    <w:rsid w:val="00DE1D32"/>
    <w:rsid w:val="00DE23FC"/>
    <w:rsid w:val="00DE376C"/>
    <w:rsid w:val="00DE385A"/>
    <w:rsid w:val="00DE40E9"/>
    <w:rsid w:val="00DE53AC"/>
    <w:rsid w:val="00DE5585"/>
    <w:rsid w:val="00DE660A"/>
    <w:rsid w:val="00DE757A"/>
    <w:rsid w:val="00DE7D05"/>
    <w:rsid w:val="00DF0E32"/>
    <w:rsid w:val="00DF4160"/>
    <w:rsid w:val="00DF41E3"/>
    <w:rsid w:val="00DF4DCE"/>
    <w:rsid w:val="00DF62A0"/>
    <w:rsid w:val="00E02F3A"/>
    <w:rsid w:val="00E06CC1"/>
    <w:rsid w:val="00E07E09"/>
    <w:rsid w:val="00E137B3"/>
    <w:rsid w:val="00E13900"/>
    <w:rsid w:val="00E13FF2"/>
    <w:rsid w:val="00E14848"/>
    <w:rsid w:val="00E15A2E"/>
    <w:rsid w:val="00E1644B"/>
    <w:rsid w:val="00E169CD"/>
    <w:rsid w:val="00E217DC"/>
    <w:rsid w:val="00E22446"/>
    <w:rsid w:val="00E22B0A"/>
    <w:rsid w:val="00E272CF"/>
    <w:rsid w:val="00E27D26"/>
    <w:rsid w:val="00E30479"/>
    <w:rsid w:val="00E307E9"/>
    <w:rsid w:val="00E30C0D"/>
    <w:rsid w:val="00E3247E"/>
    <w:rsid w:val="00E331B1"/>
    <w:rsid w:val="00E33BB7"/>
    <w:rsid w:val="00E34542"/>
    <w:rsid w:val="00E3523A"/>
    <w:rsid w:val="00E40834"/>
    <w:rsid w:val="00E41297"/>
    <w:rsid w:val="00E424DA"/>
    <w:rsid w:val="00E51D81"/>
    <w:rsid w:val="00E5255E"/>
    <w:rsid w:val="00E53E64"/>
    <w:rsid w:val="00E57283"/>
    <w:rsid w:val="00E57610"/>
    <w:rsid w:val="00E60616"/>
    <w:rsid w:val="00E6064A"/>
    <w:rsid w:val="00E63059"/>
    <w:rsid w:val="00E6468C"/>
    <w:rsid w:val="00E657DE"/>
    <w:rsid w:val="00E6699B"/>
    <w:rsid w:val="00E66ECE"/>
    <w:rsid w:val="00E67F34"/>
    <w:rsid w:val="00E72014"/>
    <w:rsid w:val="00E72197"/>
    <w:rsid w:val="00E721C4"/>
    <w:rsid w:val="00E73B2C"/>
    <w:rsid w:val="00E74FBA"/>
    <w:rsid w:val="00E7730B"/>
    <w:rsid w:val="00E777ED"/>
    <w:rsid w:val="00E8050E"/>
    <w:rsid w:val="00E81178"/>
    <w:rsid w:val="00E813E5"/>
    <w:rsid w:val="00E81440"/>
    <w:rsid w:val="00E82FCF"/>
    <w:rsid w:val="00E83104"/>
    <w:rsid w:val="00E83905"/>
    <w:rsid w:val="00E83F5C"/>
    <w:rsid w:val="00E8468C"/>
    <w:rsid w:val="00E8589D"/>
    <w:rsid w:val="00E86493"/>
    <w:rsid w:val="00E86540"/>
    <w:rsid w:val="00E86CCA"/>
    <w:rsid w:val="00E87A3E"/>
    <w:rsid w:val="00E90289"/>
    <w:rsid w:val="00E90C90"/>
    <w:rsid w:val="00E92AFC"/>
    <w:rsid w:val="00E9328E"/>
    <w:rsid w:val="00E9340F"/>
    <w:rsid w:val="00E95C3B"/>
    <w:rsid w:val="00E961FD"/>
    <w:rsid w:val="00E963FF"/>
    <w:rsid w:val="00E969FB"/>
    <w:rsid w:val="00E9701D"/>
    <w:rsid w:val="00EA172F"/>
    <w:rsid w:val="00EA183E"/>
    <w:rsid w:val="00EA1CA5"/>
    <w:rsid w:val="00EA1E67"/>
    <w:rsid w:val="00EA2A40"/>
    <w:rsid w:val="00EA2D99"/>
    <w:rsid w:val="00EA2F50"/>
    <w:rsid w:val="00EA3970"/>
    <w:rsid w:val="00EA3F3E"/>
    <w:rsid w:val="00EA6235"/>
    <w:rsid w:val="00EA73EA"/>
    <w:rsid w:val="00EA7DA9"/>
    <w:rsid w:val="00EB1884"/>
    <w:rsid w:val="00EB196B"/>
    <w:rsid w:val="00EB2C05"/>
    <w:rsid w:val="00EB379A"/>
    <w:rsid w:val="00EB3AF8"/>
    <w:rsid w:val="00EB53BB"/>
    <w:rsid w:val="00EB6857"/>
    <w:rsid w:val="00EB69DC"/>
    <w:rsid w:val="00EB764E"/>
    <w:rsid w:val="00EC1F96"/>
    <w:rsid w:val="00EC485D"/>
    <w:rsid w:val="00EC4E57"/>
    <w:rsid w:val="00EC5357"/>
    <w:rsid w:val="00EC5698"/>
    <w:rsid w:val="00EC629F"/>
    <w:rsid w:val="00EC7A7E"/>
    <w:rsid w:val="00ED08CD"/>
    <w:rsid w:val="00ED1341"/>
    <w:rsid w:val="00ED21AD"/>
    <w:rsid w:val="00ED2BCD"/>
    <w:rsid w:val="00ED3222"/>
    <w:rsid w:val="00ED61C5"/>
    <w:rsid w:val="00ED6E8F"/>
    <w:rsid w:val="00ED7125"/>
    <w:rsid w:val="00ED714B"/>
    <w:rsid w:val="00ED786C"/>
    <w:rsid w:val="00EDA86A"/>
    <w:rsid w:val="00EE257B"/>
    <w:rsid w:val="00EE298D"/>
    <w:rsid w:val="00EE6D1B"/>
    <w:rsid w:val="00EE73F6"/>
    <w:rsid w:val="00EE7FE8"/>
    <w:rsid w:val="00EF0156"/>
    <w:rsid w:val="00EF0263"/>
    <w:rsid w:val="00EF0495"/>
    <w:rsid w:val="00EF055C"/>
    <w:rsid w:val="00EF1731"/>
    <w:rsid w:val="00EF3F95"/>
    <w:rsid w:val="00EF52D6"/>
    <w:rsid w:val="00F007FE"/>
    <w:rsid w:val="00F04920"/>
    <w:rsid w:val="00F05DCF"/>
    <w:rsid w:val="00F05E08"/>
    <w:rsid w:val="00F107E2"/>
    <w:rsid w:val="00F11CFB"/>
    <w:rsid w:val="00F11DB1"/>
    <w:rsid w:val="00F12559"/>
    <w:rsid w:val="00F126AF"/>
    <w:rsid w:val="00F13837"/>
    <w:rsid w:val="00F2071E"/>
    <w:rsid w:val="00F2093D"/>
    <w:rsid w:val="00F20B8F"/>
    <w:rsid w:val="00F2315B"/>
    <w:rsid w:val="00F2343C"/>
    <w:rsid w:val="00F23664"/>
    <w:rsid w:val="00F24DE6"/>
    <w:rsid w:val="00F24E11"/>
    <w:rsid w:val="00F269A1"/>
    <w:rsid w:val="00F26CB0"/>
    <w:rsid w:val="00F304C1"/>
    <w:rsid w:val="00F31E9F"/>
    <w:rsid w:val="00F3260E"/>
    <w:rsid w:val="00F3414D"/>
    <w:rsid w:val="00F36C8C"/>
    <w:rsid w:val="00F40362"/>
    <w:rsid w:val="00F403AE"/>
    <w:rsid w:val="00F425C9"/>
    <w:rsid w:val="00F42F51"/>
    <w:rsid w:val="00F42FCE"/>
    <w:rsid w:val="00F430B5"/>
    <w:rsid w:val="00F4311D"/>
    <w:rsid w:val="00F43AC4"/>
    <w:rsid w:val="00F452D8"/>
    <w:rsid w:val="00F46117"/>
    <w:rsid w:val="00F46834"/>
    <w:rsid w:val="00F46B34"/>
    <w:rsid w:val="00F50175"/>
    <w:rsid w:val="00F5047B"/>
    <w:rsid w:val="00F5184E"/>
    <w:rsid w:val="00F52E91"/>
    <w:rsid w:val="00F53391"/>
    <w:rsid w:val="00F5354D"/>
    <w:rsid w:val="00F53BA2"/>
    <w:rsid w:val="00F54DBA"/>
    <w:rsid w:val="00F57688"/>
    <w:rsid w:val="00F613ED"/>
    <w:rsid w:val="00F63A45"/>
    <w:rsid w:val="00F63F80"/>
    <w:rsid w:val="00F64A08"/>
    <w:rsid w:val="00F65FB0"/>
    <w:rsid w:val="00F664FA"/>
    <w:rsid w:val="00F66A14"/>
    <w:rsid w:val="00F70B09"/>
    <w:rsid w:val="00F71BBA"/>
    <w:rsid w:val="00F73B96"/>
    <w:rsid w:val="00F74047"/>
    <w:rsid w:val="00F7437E"/>
    <w:rsid w:val="00F75F83"/>
    <w:rsid w:val="00F765BB"/>
    <w:rsid w:val="00F7716D"/>
    <w:rsid w:val="00F77C60"/>
    <w:rsid w:val="00F77E11"/>
    <w:rsid w:val="00F81D10"/>
    <w:rsid w:val="00F842A0"/>
    <w:rsid w:val="00F85E74"/>
    <w:rsid w:val="00F935F0"/>
    <w:rsid w:val="00F948D3"/>
    <w:rsid w:val="00F9507F"/>
    <w:rsid w:val="00F95089"/>
    <w:rsid w:val="00F959BD"/>
    <w:rsid w:val="00F959FD"/>
    <w:rsid w:val="00F9665B"/>
    <w:rsid w:val="00F96FE5"/>
    <w:rsid w:val="00FA3293"/>
    <w:rsid w:val="00FA4612"/>
    <w:rsid w:val="00FA4D04"/>
    <w:rsid w:val="00FA5B50"/>
    <w:rsid w:val="00FA5BC3"/>
    <w:rsid w:val="00FA67D8"/>
    <w:rsid w:val="00FA70D0"/>
    <w:rsid w:val="00FA774C"/>
    <w:rsid w:val="00FB1B6B"/>
    <w:rsid w:val="00FB2ADB"/>
    <w:rsid w:val="00FB3535"/>
    <w:rsid w:val="00FB4CF4"/>
    <w:rsid w:val="00FB53F9"/>
    <w:rsid w:val="00FB55FC"/>
    <w:rsid w:val="00FB5696"/>
    <w:rsid w:val="00FB6400"/>
    <w:rsid w:val="00FB7636"/>
    <w:rsid w:val="00FB7BD9"/>
    <w:rsid w:val="00FC072A"/>
    <w:rsid w:val="00FC0777"/>
    <w:rsid w:val="00FC0BBF"/>
    <w:rsid w:val="00FC10E6"/>
    <w:rsid w:val="00FC2A89"/>
    <w:rsid w:val="00FC2DF7"/>
    <w:rsid w:val="00FC3509"/>
    <w:rsid w:val="00FC47C4"/>
    <w:rsid w:val="00FC77FE"/>
    <w:rsid w:val="00FD1458"/>
    <w:rsid w:val="00FD14D6"/>
    <w:rsid w:val="00FD1B25"/>
    <w:rsid w:val="00FD421D"/>
    <w:rsid w:val="00FD4D93"/>
    <w:rsid w:val="00FD5BF5"/>
    <w:rsid w:val="00FD75C1"/>
    <w:rsid w:val="00FE11DB"/>
    <w:rsid w:val="00FE4F1D"/>
    <w:rsid w:val="00FE5633"/>
    <w:rsid w:val="00FE6370"/>
    <w:rsid w:val="00FE6D09"/>
    <w:rsid w:val="00FE7907"/>
    <w:rsid w:val="00FF196C"/>
    <w:rsid w:val="00FF239E"/>
    <w:rsid w:val="00FF30B9"/>
    <w:rsid w:val="00FF3E5F"/>
    <w:rsid w:val="00FF57DD"/>
    <w:rsid w:val="00FF6FC0"/>
    <w:rsid w:val="00FF7B0E"/>
    <w:rsid w:val="01206B44"/>
    <w:rsid w:val="012B8CCD"/>
    <w:rsid w:val="0136A764"/>
    <w:rsid w:val="013BCA2B"/>
    <w:rsid w:val="01413FE2"/>
    <w:rsid w:val="014B8A34"/>
    <w:rsid w:val="01660DD2"/>
    <w:rsid w:val="0178ED58"/>
    <w:rsid w:val="01835287"/>
    <w:rsid w:val="0189C653"/>
    <w:rsid w:val="018EEDA5"/>
    <w:rsid w:val="019099AC"/>
    <w:rsid w:val="01A27693"/>
    <w:rsid w:val="01BD970F"/>
    <w:rsid w:val="01CA05BD"/>
    <w:rsid w:val="01CFDF26"/>
    <w:rsid w:val="01FD2357"/>
    <w:rsid w:val="0217AC7A"/>
    <w:rsid w:val="023E9B67"/>
    <w:rsid w:val="024086C8"/>
    <w:rsid w:val="0296F8C2"/>
    <w:rsid w:val="02DC1427"/>
    <w:rsid w:val="02DC671C"/>
    <w:rsid w:val="02EA3270"/>
    <w:rsid w:val="02F1F811"/>
    <w:rsid w:val="02F9BED7"/>
    <w:rsid w:val="03039A70"/>
    <w:rsid w:val="0303E26D"/>
    <w:rsid w:val="03117032"/>
    <w:rsid w:val="032AC924"/>
    <w:rsid w:val="033109E7"/>
    <w:rsid w:val="033631DF"/>
    <w:rsid w:val="034A6ECD"/>
    <w:rsid w:val="0355AF6D"/>
    <w:rsid w:val="035C9F4C"/>
    <w:rsid w:val="0370E9AE"/>
    <w:rsid w:val="037D95CD"/>
    <w:rsid w:val="0390CFDA"/>
    <w:rsid w:val="03936EC3"/>
    <w:rsid w:val="03A606A0"/>
    <w:rsid w:val="03B06329"/>
    <w:rsid w:val="03B5D2C2"/>
    <w:rsid w:val="03C20DB4"/>
    <w:rsid w:val="03D0650D"/>
    <w:rsid w:val="03D661E4"/>
    <w:rsid w:val="0415833D"/>
    <w:rsid w:val="0469A8A3"/>
    <w:rsid w:val="047CEA8B"/>
    <w:rsid w:val="04A9E80D"/>
    <w:rsid w:val="04D395BB"/>
    <w:rsid w:val="04EC89DF"/>
    <w:rsid w:val="04ECBE18"/>
    <w:rsid w:val="04EEDEFC"/>
    <w:rsid w:val="0503CA88"/>
    <w:rsid w:val="050CBA8B"/>
    <w:rsid w:val="053A4BF2"/>
    <w:rsid w:val="054B57A8"/>
    <w:rsid w:val="05502F13"/>
    <w:rsid w:val="058180F4"/>
    <w:rsid w:val="0596E6ED"/>
    <w:rsid w:val="05A50299"/>
    <w:rsid w:val="05A57F02"/>
    <w:rsid w:val="05AD8273"/>
    <w:rsid w:val="05AFCFE8"/>
    <w:rsid w:val="05BFB8C7"/>
    <w:rsid w:val="05C22384"/>
    <w:rsid w:val="05E0DB87"/>
    <w:rsid w:val="05EAC3ED"/>
    <w:rsid w:val="05EC818B"/>
    <w:rsid w:val="0604F950"/>
    <w:rsid w:val="062BDC52"/>
    <w:rsid w:val="06365D4C"/>
    <w:rsid w:val="064C2BAA"/>
    <w:rsid w:val="064DC6F2"/>
    <w:rsid w:val="0657C20E"/>
    <w:rsid w:val="065C6A62"/>
    <w:rsid w:val="06605C8C"/>
    <w:rsid w:val="0667CDC2"/>
    <w:rsid w:val="06788E92"/>
    <w:rsid w:val="0687D466"/>
    <w:rsid w:val="06A85702"/>
    <w:rsid w:val="06C1AFB6"/>
    <w:rsid w:val="06DA6A21"/>
    <w:rsid w:val="06DA7FF2"/>
    <w:rsid w:val="06F6EB3F"/>
    <w:rsid w:val="070150BB"/>
    <w:rsid w:val="0704B06C"/>
    <w:rsid w:val="070C7007"/>
    <w:rsid w:val="071D5155"/>
    <w:rsid w:val="0749CF3C"/>
    <w:rsid w:val="074C9875"/>
    <w:rsid w:val="07729D3B"/>
    <w:rsid w:val="0774F7DB"/>
    <w:rsid w:val="0780B127"/>
    <w:rsid w:val="078D6C5A"/>
    <w:rsid w:val="07A9EE8A"/>
    <w:rsid w:val="07D91FC7"/>
    <w:rsid w:val="07D9EB2D"/>
    <w:rsid w:val="07E2765B"/>
    <w:rsid w:val="0810AFEA"/>
    <w:rsid w:val="08148EE0"/>
    <w:rsid w:val="08527D89"/>
    <w:rsid w:val="085CFD98"/>
    <w:rsid w:val="0868EEAE"/>
    <w:rsid w:val="08712A51"/>
    <w:rsid w:val="08726719"/>
    <w:rsid w:val="0891D2DC"/>
    <w:rsid w:val="08946331"/>
    <w:rsid w:val="089900A8"/>
    <w:rsid w:val="089CF9DE"/>
    <w:rsid w:val="089D5CAC"/>
    <w:rsid w:val="089EEC21"/>
    <w:rsid w:val="089FF959"/>
    <w:rsid w:val="08E820FC"/>
    <w:rsid w:val="08F7D3BF"/>
    <w:rsid w:val="090BAFEF"/>
    <w:rsid w:val="090E97ED"/>
    <w:rsid w:val="0918AE1F"/>
    <w:rsid w:val="093E3E05"/>
    <w:rsid w:val="0950179B"/>
    <w:rsid w:val="095DA50E"/>
    <w:rsid w:val="097C7BDB"/>
    <w:rsid w:val="09830768"/>
    <w:rsid w:val="0993C323"/>
    <w:rsid w:val="09B3C211"/>
    <w:rsid w:val="09C13E42"/>
    <w:rsid w:val="09D80E31"/>
    <w:rsid w:val="09EAD9A7"/>
    <w:rsid w:val="09F36316"/>
    <w:rsid w:val="0A06BC05"/>
    <w:rsid w:val="0A071F77"/>
    <w:rsid w:val="0A16A1A3"/>
    <w:rsid w:val="0A1911E7"/>
    <w:rsid w:val="0A2C8238"/>
    <w:rsid w:val="0A31FB80"/>
    <w:rsid w:val="0A4BE243"/>
    <w:rsid w:val="0A62517B"/>
    <w:rsid w:val="0A6B753F"/>
    <w:rsid w:val="0A997ADE"/>
    <w:rsid w:val="0AA7BEC0"/>
    <w:rsid w:val="0AB7A9DA"/>
    <w:rsid w:val="0ABF11E7"/>
    <w:rsid w:val="0ACFE6AF"/>
    <w:rsid w:val="0AD25B54"/>
    <w:rsid w:val="0AD73F37"/>
    <w:rsid w:val="0AE6053A"/>
    <w:rsid w:val="0B07BD68"/>
    <w:rsid w:val="0B1D7763"/>
    <w:rsid w:val="0B32E7EC"/>
    <w:rsid w:val="0B36F938"/>
    <w:rsid w:val="0B3B125F"/>
    <w:rsid w:val="0B4FE540"/>
    <w:rsid w:val="0B6E17A4"/>
    <w:rsid w:val="0B80094E"/>
    <w:rsid w:val="0B880387"/>
    <w:rsid w:val="0B8A3102"/>
    <w:rsid w:val="0B95CD9A"/>
    <w:rsid w:val="0B9D1643"/>
    <w:rsid w:val="0B9F2EED"/>
    <w:rsid w:val="0BA5E60D"/>
    <w:rsid w:val="0BB7294D"/>
    <w:rsid w:val="0BB97B3E"/>
    <w:rsid w:val="0BBD2589"/>
    <w:rsid w:val="0BD6A0B6"/>
    <w:rsid w:val="0BD79A1B"/>
    <w:rsid w:val="0BE4045E"/>
    <w:rsid w:val="0BF8BC55"/>
    <w:rsid w:val="0BFA04AB"/>
    <w:rsid w:val="0BFF8D66"/>
    <w:rsid w:val="0C28FB4D"/>
    <w:rsid w:val="0C3EFB9A"/>
    <w:rsid w:val="0C800EFF"/>
    <w:rsid w:val="0C82D630"/>
    <w:rsid w:val="0CBD3396"/>
    <w:rsid w:val="0CC068CE"/>
    <w:rsid w:val="0CE76E91"/>
    <w:rsid w:val="0D164210"/>
    <w:rsid w:val="0D199F8F"/>
    <w:rsid w:val="0D4EA958"/>
    <w:rsid w:val="0D70D2DE"/>
    <w:rsid w:val="0D89BD4E"/>
    <w:rsid w:val="0DB633AE"/>
    <w:rsid w:val="0DBE4441"/>
    <w:rsid w:val="0DC1F90A"/>
    <w:rsid w:val="0DD29339"/>
    <w:rsid w:val="0DDF9D71"/>
    <w:rsid w:val="0DE26C4F"/>
    <w:rsid w:val="0DED396F"/>
    <w:rsid w:val="0E34A047"/>
    <w:rsid w:val="0E3F0867"/>
    <w:rsid w:val="0E469F00"/>
    <w:rsid w:val="0E4DC02A"/>
    <w:rsid w:val="0E568BCF"/>
    <w:rsid w:val="0E5958EE"/>
    <w:rsid w:val="0E5DC96D"/>
    <w:rsid w:val="0E6029FF"/>
    <w:rsid w:val="0E6CADA6"/>
    <w:rsid w:val="0E75C374"/>
    <w:rsid w:val="0E7AF776"/>
    <w:rsid w:val="0E896312"/>
    <w:rsid w:val="0EABDBBE"/>
    <w:rsid w:val="0EAE65EF"/>
    <w:rsid w:val="0EAF05AF"/>
    <w:rsid w:val="0EB02D66"/>
    <w:rsid w:val="0EB41D06"/>
    <w:rsid w:val="0EC8F1D6"/>
    <w:rsid w:val="0EC9029C"/>
    <w:rsid w:val="0ED745C2"/>
    <w:rsid w:val="0EF92C08"/>
    <w:rsid w:val="0F063C64"/>
    <w:rsid w:val="0F0DAA00"/>
    <w:rsid w:val="0F33710D"/>
    <w:rsid w:val="0F403385"/>
    <w:rsid w:val="0F607BE2"/>
    <w:rsid w:val="0F639432"/>
    <w:rsid w:val="0F678C7B"/>
    <w:rsid w:val="0F6932D7"/>
    <w:rsid w:val="0F9DD36E"/>
    <w:rsid w:val="0F9E413B"/>
    <w:rsid w:val="0F9F49CB"/>
    <w:rsid w:val="0FB52B30"/>
    <w:rsid w:val="0FD3F4B3"/>
    <w:rsid w:val="0FFF4916"/>
    <w:rsid w:val="101E26AD"/>
    <w:rsid w:val="10278D21"/>
    <w:rsid w:val="103129BF"/>
    <w:rsid w:val="1031F8A2"/>
    <w:rsid w:val="10492B53"/>
    <w:rsid w:val="1056E6B8"/>
    <w:rsid w:val="105B3F51"/>
    <w:rsid w:val="10723C9F"/>
    <w:rsid w:val="108AED92"/>
    <w:rsid w:val="10A79472"/>
    <w:rsid w:val="10AFED9D"/>
    <w:rsid w:val="10C4339B"/>
    <w:rsid w:val="10D15378"/>
    <w:rsid w:val="10DCEB1F"/>
    <w:rsid w:val="111A3014"/>
    <w:rsid w:val="111BD379"/>
    <w:rsid w:val="111CCCA6"/>
    <w:rsid w:val="113A42ED"/>
    <w:rsid w:val="114388E9"/>
    <w:rsid w:val="1160CA68"/>
    <w:rsid w:val="116191F7"/>
    <w:rsid w:val="1161FA5A"/>
    <w:rsid w:val="119C0E64"/>
    <w:rsid w:val="11E0D282"/>
    <w:rsid w:val="1210AF9E"/>
    <w:rsid w:val="121F0ADB"/>
    <w:rsid w:val="12242802"/>
    <w:rsid w:val="12373719"/>
    <w:rsid w:val="12389371"/>
    <w:rsid w:val="124364D3"/>
    <w:rsid w:val="124DF6B1"/>
    <w:rsid w:val="125C615D"/>
    <w:rsid w:val="127905DF"/>
    <w:rsid w:val="1282A40F"/>
    <w:rsid w:val="12A945D2"/>
    <w:rsid w:val="12AF3A1F"/>
    <w:rsid w:val="12CA8F44"/>
    <w:rsid w:val="12E8F4C0"/>
    <w:rsid w:val="12F0059B"/>
    <w:rsid w:val="12F42A3A"/>
    <w:rsid w:val="12FF1A62"/>
    <w:rsid w:val="131F59AA"/>
    <w:rsid w:val="133D87D1"/>
    <w:rsid w:val="134201A9"/>
    <w:rsid w:val="1342A67D"/>
    <w:rsid w:val="134F7290"/>
    <w:rsid w:val="136EF3E1"/>
    <w:rsid w:val="13F3FC37"/>
    <w:rsid w:val="13FBD45D"/>
    <w:rsid w:val="140D230E"/>
    <w:rsid w:val="144EABF0"/>
    <w:rsid w:val="1478A90D"/>
    <w:rsid w:val="149F33FC"/>
    <w:rsid w:val="14A3710B"/>
    <w:rsid w:val="14B13E5A"/>
    <w:rsid w:val="14B25389"/>
    <w:rsid w:val="14C52B2D"/>
    <w:rsid w:val="14C90944"/>
    <w:rsid w:val="14DDFDAE"/>
    <w:rsid w:val="14F271FD"/>
    <w:rsid w:val="1513032B"/>
    <w:rsid w:val="15568A2A"/>
    <w:rsid w:val="155DB0FB"/>
    <w:rsid w:val="155F876D"/>
    <w:rsid w:val="1563DD6F"/>
    <w:rsid w:val="156B2360"/>
    <w:rsid w:val="1593AEEC"/>
    <w:rsid w:val="159EDF8C"/>
    <w:rsid w:val="15C02745"/>
    <w:rsid w:val="15C83B67"/>
    <w:rsid w:val="15EBD22D"/>
    <w:rsid w:val="1609B8D0"/>
    <w:rsid w:val="161961BB"/>
    <w:rsid w:val="1620E2F0"/>
    <w:rsid w:val="162C2F79"/>
    <w:rsid w:val="1638248A"/>
    <w:rsid w:val="1638FA14"/>
    <w:rsid w:val="163E67E8"/>
    <w:rsid w:val="1659CB71"/>
    <w:rsid w:val="1663718E"/>
    <w:rsid w:val="16829DD9"/>
    <w:rsid w:val="16886834"/>
    <w:rsid w:val="1695415C"/>
    <w:rsid w:val="169F9179"/>
    <w:rsid w:val="16C68E95"/>
    <w:rsid w:val="16CBAF35"/>
    <w:rsid w:val="16D9B943"/>
    <w:rsid w:val="16FFA2D9"/>
    <w:rsid w:val="16FFF82F"/>
    <w:rsid w:val="1709965F"/>
    <w:rsid w:val="170ACE2E"/>
    <w:rsid w:val="1711B849"/>
    <w:rsid w:val="174020CF"/>
    <w:rsid w:val="17460ACA"/>
    <w:rsid w:val="175CBE68"/>
    <w:rsid w:val="1765D31E"/>
    <w:rsid w:val="176C7B73"/>
    <w:rsid w:val="176FCBBC"/>
    <w:rsid w:val="1782AB42"/>
    <w:rsid w:val="17916DF1"/>
    <w:rsid w:val="17977C86"/>
    <w:rsid w:val="17D664E0"/>
    <w:rsid w:val="17E00310"/>
    <w:rsid w:val="17EB5517"/>
    <w:rsid w:val="17FECFD6"/>
    <w:rsid w:val="1806CF75"/>
    <w:rsid w:val="181539C9"/>
    <w:rsid w:val="18243895"/>
    <w:rsid w:val="183FC776"/>
    <w:rsid w:val="1844CBA9"/>
    <w:rsid w:val="185CC06E"/>
    <w:rsid w:val="1884BE65"/>
    <w:rsid w:val="19411472"/>
    <w:rsid w:val="1956D31F"/>
    <w:rsid w:val="195AE295"/>
    <w:rsid w:val="195BBAA8"/>
    <w:rsid w:val="197415F1"/>
    <w:rsid w:val="19A6A370"/>
    <w:rsid w:val="19AC867D"/>
    <w:rsid w:val="19B32249"/>
    <w:rsid w:val="19BE9EF8"/>
    <w:rsid w:val="19D3D28A"/>
    <w:rsid w:val="19F6F8A6"/>
    <w:rsid w:val="1A06E6F4"/>
    <w:rsid w:val="1A45C6FB"/>
    <w:rsid w:val="1A47C01B"/>
    <w:rsid w:val="1A63B4B8"/>
    <w:rsid w:val="1A72C47D"/>
    <w:rsid w:val="1A79448E"/>
    <w:rsid w:val="1A7B4DD9"/>
    <w:rsid w:val="1A7D2B75"/>
    <w:rsid w:val="1A84C6BD"/>
    <w:rsid w:val="1A988D13"/>
    <w:rsid w:val="1AAEA1C5"/>
    <w:rsid w:val="1AB847E5"/>
    <w:rsid w:val="1AB8EF93"/>
    <w:rsid w:val="1AD2156B"/>
    <w:rsid w:val="1AF09696"/>
    <w:rsid w:val="1B0A5127"/>
    <w:rsid w:val="1B15471F"/>
    <w:rsid w:val="1B1DC72A"/>
    <w:rsid w:val="1B256797"/>
    <w:rsid w:val="1B3F12B3"/>
    <w:rsid w:val="1B44FB36"/>
    <w:rsid w:val="1B4EEFBD"/>
    <w:rsid w:val="1B59ECFD"/>
    <w:rsid w:val="1B71E66A"/>
    <w:rsid w:val="1BCBE16E"/>
    <w:rsid w:val="1BEA1543"/>
    <w:rsid w:val="1BEA9971"/>
    <w:rsid w:val="1BFF8519"/>
    <w:rsid w:val="1C08055B"/>
    <w:rsid w:val="1C21315D"/>
    <w:rsid w:val="1C216AEF"/>
    <w:rsid w:val="1C310CB8"/>
    <w:rsid w:val="1C3326CD"/>
    <w:rsid w:val="1C4DCD03"/>
    <w:rsid w:val="1C5F3DA1"/>
    <w:rsid w:val="1C719336"/>
    <w:rsid w:val="1C8F7589"/>
    <w:rsid w:val="1CA34285"/>
    <w:rsid w:val="1CABEC4F"/>
    <w:rsid w:val="1CDE8062"/>
    <w:rsid w:val="1CE60846"/>
    <w:rsid w:val="1CF5FAC0"/>
    <w:rsid w:val="1CF79E0E"/>
    <w:rsid w:val="1CFE8845"/>
    <w:rsid w:val="1D0D07C5"/>
    <w:rsid w:val="1D1DE0C0"/>
    <w:rsid w:val="1D21D922"/>
    <w:rsid w:val="1D58B832"/>
    <w:rsid w:val="1D5B2AFA"/>
    <w:rsid w:val="1D7E17A5"/>
    <w:rsid w:val="1D898E46"/>
    <w:rsid w:val="1D8998B7"/>
    <w:rsid w:val="1DA7CF98"/>
    <w:rsid w:val="1DA9CDC7"/>
    <w:rsid w:val="1DB9D62C"/>
    <w:rsid w:val="1DC761F0"/>
    <w:rsid w:val="1DE02ACE"/>
    <w:rsid w:val="1DE40866"/>
    <w:rsid w:val="1DED95C6"/>
    <w:rsid w:val="1DEF09BE"/>
    <w:rsid w:val="1E272CC5"/>
    <w:rsid w:val="1E559D88"/>
    <w:rsid w:val="1E5892B4"/>
    <w:rsid w:val="1E8DD944"/>
    <w:rsid w:val="1E8FA0BB"/>
    <w:rsid w:val="1EC1046A"/>
    <w:rsid w:val="1ED444DC"/>
    <w:rsid w:val="1EF9B6CD"/>
    <w:rsid w:val="1EFFCDB5"/>
    <w:rsid w:val="1F11B03A"/>
    <w:rsid w:val="1F18F612"/>
    <w:rsid w:val="1F1C5C46"/>
    <w:rsid w:val="1F27A0F0"/>
    <w:rsid w:val="1F28AD6F"/>
    <w:rsid w:val="1F3A9847"/>
    <w:rsid w:val="1F3EADBC"/>
    <w:rsid w:val="1F420B0F"/>
    <w:rsid w:val="1F90DE7B"/>
    <w:rsid w:val="1FA76843"/>
    <w:rsid w:val="1FBA1423"/>
    <w:rsid w:val="1FBE0F23"/>
    <w:rsid w:val="1FEB4C6F"/>
    <w:rsid w:val="1FEF78FE"/>
    <w:rsid w:val="1FF49CE4"/>
    <w:rsid w:val="1FFD7DB3"/>
    <w:rsid w:val="2016D9BE"/>
    <w:rsid w:val="2018F3B8"/>
    <w:rsid w:val="2025D63C"/>
    <w:rsid w:val="204549CA"/>
    <w:rsid w:val="204ACA8D"/>
    <w:rsid w:val="2057EEF0"/>
    <w:rsid w:val="205E3B6A"/>
    <w:rsid w:val="20B74BFE"/>
    <w:rsid w:val="20C12F08"/>
    <w:rsid w:val="20C1F54B"/>
    <w:rsid w:val="20C40698"/>
    <w:rsid w:val="20FC42ED"/>
    <w:rsid w:val="2104DD64"/>
    <w:rsid w:val="2109D966"/>
    <w:rsid w:val="2122117D"/>
    <w:rsid w:val="212B5063"/>
    <w:rsid w:val="21563DF1"/>
    <w:rsid w:val="215C0960"/>
    <w:rsid w:val="215E5679"/>
    <w:rsid w:val="217129FC"/>
    <w:rsid w:val="217B58D0"/>
    <w:rsid w:val="219F06D0"/>
    <w:rsid w:val="21B038F5"/>
    <w:rsid w:val="21B1AB63"/>
    <w:rsid w:val="21B62E3D"/>
    <w:rsid w:val="21C49B88"/>
    <w:rsid w:val="21C4CA0E"/>
    <w:rsid w:val="21E44144"/>
    <w:rsid w:val="21E9C9FF"/>
    <w:rsid w:val="22027A3F"/>
    <w:rsid w:val="221ABFCA"/>
    <w:rsid w:val="222418C7"/>
    <w:rsid w:val="223E9F0B"/>
    <w:rsid w:val="2241870C"/>
    <w:rsid w:val="22454EFB"/>
    <w:rsid w:val="22634654"/>
    <w:rsid w:val="22748816"/>
    <w:rsid w:val="22B3A328"/>
    <w:rsid w:val="22D619D1"/>
    <w:rsid w:val="22D9ADCE"/>
    <w:rsid w:val="22E017AD"/>
    <w:rsid w:val="23363301"/>
    <w:rsid w:val="2344610E"/>
    <w:rsid w:val="2377F249"/>
    <w:rsid w:val="237DBD96"/>
    <w:rsid w:val="23887F83"/>
    <w:rsid w:val="23899DE0"/>
    <w:rsid w:val="23B8C5EB"/>
    <w:rsid w:val="23C46819"/>
    <w:rsid w:val="23CDBB93"/>
    <w:rsid w:val="23DC5123"/>
    <w:rsid w:val="23E6D8B8"/>
    <w:rsid w:val="23E9DD4C"/>
    <w:rsid w:val="23EF9470"/>
    <w:rsid w:val="23F9EC58"/>
    <w:rsid w:val="241B52CA"/>
    <w:rsid w:val="24291410"/>
    <w:rsid w:val="244DD4FF"/>
    <w:rsid w:val="245DAD91"/>
    <w:rsid w:val="246467B4"/>
    <w:rsid w:val="24A0C2F3"/>
    <w:rsid w:val="24AF95AB"/>
    <w:rsid w:val="24C76CAA"/>
    <w:rsid w:val="24D75FA2"/>
    <w:rsid w:val="24E1A642"/>
    <w:rsid w:val="24E2AFB3"/>
    <w:rsid w:val="24E77272"/>
    <w:rsid w:val="24EF6A4D"/>
    <w:rsid w:val="24FA2800"/>
    <w:rsid w:val="2521BC6F"/>
    <w:rsid w:val="252A5DB8"/>
    <w:rsid w:val="252C5376"/>
    <w:rsid w:val="252CBD61"/>
    <w:rsid w:val="2546CF56"/>
    <w:rsid w:val="254BBA7F"/>
    <w:rsid w:val="256DF393"/>
    <w:rsid w:val="25A0A892"/>
    <w:rsid w:val="25CBC299"/>
    <w:rsid w:val="25CBD97A"/>
    <w:rsid w:val="25E06D41"/>
    <w:rsid w:val="25E429AB"/>
    <w:rsid w:val="25EFACE9"/>
    <w:rsid w:val="25F529AE"/>
    <w:rsid w:val="26061F1E"/>
    <w:rsid w:val="261D5417"/>
    <w:rsid w:val="261F07B9"/>
    <w:rsid w:val="2632864F"/>
    <w:rsid w:val="264D04DD"/>
    <w:rsid w:val="266B1C1C"/>
    <w:rsid w:val="2674B498"/>
    <w:rsid w:val="26A8F80B"/>
    <w:rsid w:val="26C612A0"/>
    <w:rsid w:val="26CB965F"/>
    <w:rsid w:val="26E6A909"/>
    <w:rsid w:val="26F4253A"/>
    <w:rsid w:val="270C3D70"/>
    <w:rsid w:val="2719B11F"/>
    <w:rsid w:val="27537C32"/>
    <w:rsid w:val="27BA4CDD"/>
    <w:rsid w:val="27BBA9B3"/>
    <w:rsid w:val="27C46ACD"/>
    <w:rsid w:val="27D01B42"/>
    <w:rsid w:val="27D896AD"/>
    <w:rsid w:val="27E2B970"/>
    <w:rsid w:val="2852D12A"/>
    <w:rsid w:val="285D0F03"/>
    <w:rsid w:val="28730A54"/>
    <w:rsid w:val="2873C74B"/>
    <w:rsid w:val="28744BFB"/>
    <w:rsid w:val="28793ED8"/>
    <w:rsid w:val="287DE9A9"/>
    <w:rsid w:val="287E57FE"/>
    <w:rsid w:val="28932294"/>
    <w:rsid w:val="28948B07"/>
    <w:rsid w:val="28AB1636"/>
    <w:rsid w:val="28EDFA9F"/>
    <w:rsid w:val="28F901F1"/>
    <w:rsid w:val="29130959"/>
    <w:rsid w:val="2935B26F"/>
    <w:rsid w:val="2969897A"/>
    <w:rsid w:val="297FD7DE"/>
    <w:rsid w:val="29864844"/>
    <w:rsid w:val="299B99C0"/>
    <w:rsid w:val="299E41B1"/>
    <w:rsid w:val="29AF665D"/>
    <w:rsid w:val="29BDA8BA"/>
    <w:rsid w:val="29C8C525"/>
    <w:rsid w:val="29E3D571"/>
    <w:rsid w:val="29E97283"/>
    <w:rsid w:val="2A036164"/>
    <w:rsid w:val="2A1261E4"/>
    <w:rsid w:val="2A58BCAC"/>
    <w:rsid w:val="2A68CD0F"/>
    <w:rsid w:val="2A90720F"/>
    <w:rsid w:val="2A99BA77"/>
    <w:rsid w:val="2AA59562"/>
    <w:rsid w:val="2AAF282E"/>
    <w:rsid w:val="2AAF728C"/>
    <w:rsid w:val="2ABB2657"/>
    <w:rsid w:val="2AD16BED"/>
    <w:rsid w:val="2AF225E4"/>
    <w:rsid w:val="2B03343E"/>
    <w:rsid w:val="2B1C1A73"/>
    <w:rsid w:val="2B1F9191"/>
    <w:rsid w:val="2B3EE2A6"/>
    <w:rsid w:val="2B547DD4"/>
    <w:rsid w:val="2B54DC73"/>
    <w:rsid w:val="2B6BA239"/>
    <w:rsid w:val="2B80A74C"/>
    <w:rsid w:val="2BA33B9D"/>
    <w:rsid w:val="2BB29248"/>
    <w:rsid w:val="2BB5132E"/>
    <w:rsid w:val="2BC47D20"/>
    <w:rsid w:val="2BD63161"/>
    <w:rsid w:val="2BE710B0"/>
    <w:rsid w:val="2BEC8561"/>
    <w:rsid w:val="2BEE2ACE"/>
    <w:rsid w:val="2BFBF264"/>
    <w:rsid w:val="2C38EF39"/>
    <w:rsid w:val="2C397938"/>
    <w:rsid w:val="2C72B740"/>
    <w:rsid w:val="2CA2D354"/>
    <w:rsid w:val="2CA9D202"/>
    <w:rsid w:val="2CBE44C3"/>
    <w:rsid w:val="2CCFB457"/>
    <w:rsid w:val="2CDCB897"/>
    <w:rsid w:val="2D30750B"/>
    <w:rsid w:val="2D437D75"/>
    <w:rsid w:val="2D4ACF07"/>
    <w:rsid w:val="2D4E02D2"/>
    <w:rsid w:val="2D522202"/>
    <w:rsid w:val="2D534CB8"/>
    <w:rsid w:val="2D543E43"/>
    <w:rsid w:val="2D921912"/>
    <w:rsid w:val="2DB525D9"/>
    <w:rsid w:val="2DDA00C4"/>
    <w:rsid w:val="2DDFC9CD"/>
    <w:rsid w:val="2E0F8862"/>
    <w:rsid w:val="2E16BE7C"/>
    <w:rsid w:val="2E1FCF0D"/>
    <w:rsid w:val="2E2D7639"/>
    <w:rsid w:val="2E2F4725"/>
    <w:rsid w:val="2E773162"/>
    <w:rsid w:val="2E7825EB"/>
    <w:rsid w:val="2E7D68B8"/>
    <w:rsid w:val="2E84FA82"/>
    <w:rsid w:val="2E8674F6"/>
    <w:rsid w:val="2E8FD35F"/>
    <w:rsid w:val="2E97D14D"/>
    <w:rsid w:val="2EA8343E"/>
    <w:rsid w:val="2EC02DAB"/>
    <w:rsid w:val="2ECCF215"/>
    <w:rsid w:val="2EDFAEFC"/>
    <w:rsid w:val="2EF96D7D"/>
    <w:rsid w:val="2F0CFA17"/>
    <w:rsid w:val="2F123DA3"/>
    <w:rsid w:val="2F171644"/>
    <w:rsid w:val="2F48053D"/>
    <w:rsid w:val="2F4AD25C"/>
    <w:rsid w:val="2F4EF3F4"/>
    <w:rsid w:val="2F6317E7"/>
    <w:rsid w:val="2F775D1D"/>
    <w:rsid w:val="2FB51A8C"/>
    <w:rsid w:val="2FC3FA12"/>
    <w:rsid w:val="2FC79027"/>
    <w:rsid w:val="300C3052"/>
    <w:rsid w:val="303BE543"/>
    <w:rsid w:val="3043AD1E"/>
    <w:rsid w:val="3070FF56"/>
    <w:rsid w:val="307C8267"/>
    <w:rsid w:val="30A21AA0"/>
    <w:rsid w:val="30B15296"/>
    <w:rsid w:val="30D972C3"/>
    <w:rsid w:val="30EF0400"/>
    <w:rsid w:val="30F8A154"/>
    <w:rsid w:val="31140F11"/>
    <w:rsid w:val="314CC553"/>
    <w:rsid w:val="31515058"/>
    <w:rsid w:val="3152EF18"/>
    <w:rsid w:val="315B190C"/>
    <w:rsid w:val="31875490"/>
    <w:rsid w:val="3197E607"/>
    <w:rsid w:val="31C0CE14"/>
    <w:rsid w:val="31C3D843"/>
    <w:rsid w:val="31DEA236"/>
    <w:rsid w:val="31DF3D88"/>
    <w:rsid w:val="31E03576"/>
    <w:rsid w:val="31EFE8CD"/>
    <w:rsid w:val="31F54B37"/>
    <w:rsid w:val="3202B722"/>
    <w:rsid w:val="32243477"/>
    <w:rsid w:val="323E2D0D"/>
    <w:rsid w:val="3267151A"/>
    <w:rsid w:val="32B43555"/>
    <w:rsid w:val="32D9098B"/>
    <w:rsid w:val="32EDE5F5"/>
    <w:rsid w:val="32F3FC0E"/>
    <w:rsid w:val="3316C5AF"/>
    <w:rsid w:val="332056B2"/>
    <w:rsid w:val="33303C4C"/>
    <w:rsid w:val="3332DCE4"/>
    <w:rsid w:val="3337ECE5"/>
    <w:rsid w:val="33421D30"/>
    <w:rsid w:val="3371EA7A"/>
    <w:rsid w:val="33BD0CB5"/>
    <w:rsid w:val="33C05D34"/>
    <w:rsid w:val="33D1C4AC"/>
    <w:rsid w:val="3404C62B"/>
    <w:rsid w:val="340CB464"/>
    <w:rsid w:val="3413EE7C"/>
    <w:rsid w:val="3415EF0D"/>
    <w:rsid w:val="3425A2BD"/>
    <w:rsid w:val="342C7A02"/>
    <w:rsid w:val="344A703D"/>
    <w:rsid w:val="3458E56B"/>
    <w:rsid w:val="345C7BD8"/>
    <w:rsid w:val="345CFAE0"/>
    <w:rsid w:val="3462BC12"/>
    <w:rsid w:val="346DE980"/>
    <w:rsid w:val="347D514D"/>
    <w:rsid w:val="3482AD26"/>
    <w:rsid w:val="3491F5F2"/>
    <w:rsid w:val="34A172C7"/>
    <w:rsid w:val="34B2E06F"/>
    <w:rsid w:val="34B7E30F"/>
    <w:rsid w:val="34BC7E9F"/>
    <w:rsid w:val="35069EC5"/>
    <w:rsid w:val="351B6E24"/>
    <w:rsid w:val="351D26F7"/>
    <w:rsid w:val="35324CA7"/>
    <w:rsid w:val="354A64C6"/>
    <w:rsid w:val="3556782B"/>
    <w:rsid w:val="35568F6F"/>
    <w:rsid w:val="355AC1A0"/>
    <w:rsid w:val="35758F1E"/>
    <w:rsid w:val="35867156"/>
    <w:rsid w:val="35894D20"/>
    <w:rsid w:val="35A64953"/>
    <w:rsid w:val="35ABF2E5"/>
    <w:rsid w:val="35CE1BD6"/>
    <w:rsid w:val="35D4BA16"/>
    <w:rsid w:val="35EB4F26"/>
    <w:rsid w:val="35F16FE0"/>
    <w:rsid w:val="35FDAF30"/>
    <w:rsid w:val="361012D5"/>
    <w:rsid w:val="36485559"/>
    <w:rsid w:val="3658D059"/>
    <w:rsid w:val="3677D8BE"/>
    <w:rsid w:val="36961668"/>
    <w:rsid w:val="36B1E1C7"/>
    <w:rsid w:val="36E446DA"/>
    <w:rsid w:val="36E4B347"/>
    <w:rsid w:val="36E66A6A"/>
    <w:rsid w:val="3738AAE5"/>
    <w:rsid w:val="373C9C89"/>
    <w:rsid w:val="374CEAB1"/>
    <w:rsid w:val="37A2B8EE"/>
    <w:rsid w:val="37AB0178"/>
    <w:rsid w:val="37AE5C11"/>
    <w:rsid w:val="37B1C5A7"/>
    <w:rsid w:val="37B9F6DF"/>
    <w:rsid w:val="37CEA078"/>
    <w:rsid w:val="37D44097"/>
    <w:rsid w:val="380B9992"/>
    <w:rsid w:val="381288FE"/>
    <w:rsid w:val="381B1F4B"/>
    <w:rsid w:val="3820887F"/>
    <w:rsid w:val="382100A9"/>
    <w:rsid w:val="3832D0A7"/>
    <w:rsid w:val="38355346"/>
    <w:rsid w:val="385E7597"/>
    <w:rsid w:val="3882B26A"/>
    <w:rsid w:val="38840D9F"/>
    <w:rsid w:val="3884FDAB"/>
    <w:rsid w:val="38893205"/>
    <w:rsid w:val="38899BFC"/>
    <w:rsid w:val="389AE0CC"/>
    <w:rsid w:val="38B5F376"/>
    <w:rsid w:val="38B89D34"/>
    <w:rsid w:val="38C0EA5E"/>
    <w:rsid w:val="38C82DD9"/>
    <w:rsid w:val="38D129E0"/>
    <w:rsid w:val="38E7EA38"/>
    <w:rsid w:val="38F2BBFB"/>
    <w:rsid w:val="38F376FF"/>
    <w:rsid w:val="38FF0DFD"/>
    <w:rsid w:val="3910C158"/>
    <w:rsid w:val="392B44B1"/>
    <w:rsid w:val="3939D2BF"/>
    <w:rsid w:val="395081A7"/>
    <w:rsid w:val="39669D70"/>
    <w:rsid w:val="39848971"/>
    <w:rsid w:val="398B91C1"/>
    <w:rsid w:val="398FBCF1"/>
    <w:rsid w:val="39986892"/>
    <w:rsid w:val="39B07B77"/>
    <w:rsid w:val="39C7AB33"/>
    <w:rsid w:val="39CD3B0A"/>
    <w:rsid w:val="39F4F62F"/>
    <w:rsid w:val="39FDF1FC"/>
    <w:rsid w:val="39FE5498"/>
    <w:rsid w:val="3A08FDE2"/>
    <w:rsid w:val="3A103F70"/>
    <w:rsid w:val="3A1F058C"/>
    <w:rsid w:val="3A21B317"/>
    <w:rsid w:val="3A39A415"/>
    <w:rsid w:val="3A4BB95F"/>
    <w:rsid w:val="3A543999"/>
    <w:rsid w:val="3A8F9761"/>
    <w:rsid w:val="3A926440"/>
    <w:rsid w:val="3AC1E1C3"/>
    <w:rsid w:val="3AC2DFC3"/>
    <w:rsid w:val="3ACED6B5"/>
    <w:rsid w:val="3AD721F4"/>
    <w:rsid w:val="3AE08F00"/>
    <w:rsid w:val="3AFE1703"/>
    <w:rsid w:val="3B09FD42"/>
    <w:rsid w:val="3B287AE7"/>
    <w:rsid w:val="3B4DB319"/>
    <w:rsid w:val="3B52DB61"/>
    <w:rsid w:val="3B55B838"/>
    <w:rsid w:val="3B592560"/>
    <w:rsid w:val="3B7A4581"/>
    <w:rsid w:val="3BA265D3"/>
    <w:rsid w:val="3BC9D678"/>
    <w:rsid w:val="3BD58083"/>
    <w:rsid w:val="3BDED8DC"/>
    <w:rsid w:val="3BE574B5"/>
    <w:rsid w:val="3BF03DF6"/>
    <w:rsid w:val="3BF44410"/>
    <w:rsid w:val="3BFA02B4"/>
    <w:rsid w:val="3BFCB857"/>
    <w:rsid w:val="3BFEE798"/>
    <w:rsid w:val="3C1B35D8"/>
    <w:rsid w:val="3C23533F"/>
    <w:rsid w:val="3C23DBE9"/>
    <w:rsid w:val="3C2BE51A"/>
    <w:rsid w:val="3C35834A"/>
    <w:rsid w:val="3C36B022"/>
    <w:rsid w:val="3C581243"/>
    <w:rsid w:val="3C5BB05D"/>
    <w:rsid w:val="3C69D12A"/>
    <w:rsid w:val="3C7E7282"/>
    <w:rsid w:val="3CAF187F"/>
    <w:rsid w:val="3CBDB2FB"/>
    <w:rsid w:val="3CCF29FA"/>
    <w:rsid w:val="3CF0D165"/>
    <w:rsid w:val="3D0251CB"/>
    <w:rsid w:val="3D04B7BB"/>
    <w:rsid w:val="3D18A67D"/>
    <w:rsid w:val="3D57A1BA"/>
    <w:rsid w:val="3D74463C"/>
    <w:rsid w:val="3D7806A3"/>
    <w:rsid w:val="3D9189D7"/>
    <w:rsid w:val="3D95F646"/>
    <w:rsid w:val="3D97281E"/>
    <w:rsid w:val="3DB83334"/>
    <w:rsid w:val="3DF21112"/>
    <w:rsid w:val="3E0F8F18"/>
    <w:rsid w:val="3E1E93A1"/>
    <w:rsid w:val="3E213E86"/>
    <w:rsid w:val="3E222060"/>
    <w:rsid w:val="3E359C2E"/>
    <w:rsid w:val="3E3A0E93"/>
    <w:rsid w:val="3E630763"/>
    <w:rsid w:val="3E7F0582"/>
    <w:rsid w:val="3EAC0304"/>
    <w:rsid w:val="3EB42A47"/>
    <w:rsid w:val="3EC6BDD0"/>
    <w:rsid w:val="3ED06EAB"/>
    <w:rsid w:val="3ED72BDC"/>
    <w:rsid w:val="3EEA7BDB"/>
    <w:rsid w:val="3F18FCA1"/>
    <w:rsid w:val="3F240623"/>
    <w:rsid w:val="3F32D3DF"/>
    <w:rsid w:val="3F42CD57"/>
    <w:rsid w:val="3F48D413"/>
    <w:rsid w:val="3F527084"/>
    <w:rsid w:val="3F6BF51C"/>
    <w:rsid w:val="3F95CF80"/>
    <w:rsid w:val="3FB6AAD5"/>
    <w:rsid w:val="3FBD0EE7"/>
    <w:rsid w:val="3FC22007"/>
    <w:rsid w:val="3FCDA80A"/>
    <w:rsid w:val="3FE925D0"/>
    <w:rsid w:val="40129243"/>
    <w:rsid w:val="4013D590"/>
    <w:rsid w:val="402084CD"/>
    <w:rsid w:val="40277056"/>
    <w:rsid w:val="402F6475"/>
    <w:rsid w:val="40363E12"/>
    <w:rsid w:val="4058DC66"/>
    <w:rsid w:val="405F1DCC"/>
    <w:rsid w:val="406C6745"/>
    <w:rsid w:val="407B5CAC"/>
    <w:rsid w:val="4097EB1F"/>
    <w:rsid w:val="40B5B220"/>
    <w:rsid w:val="40B6ECDF"/>
    <w:rsid w:val="40C23E72"/>
    <w:rsid w:val="40CAD0D7"/>
    <w:rsid w:val="40D7BE42"/>
    <w:rsid w:val="40D7DF32"/>
    <w:rsid w:val="40DB29D7"/>
    <w:rsid w:val="40DC8518"/>
    <w:rsid w:val="40E7128A"/>
    <w:rsid w:val="40E7E673"/>
    <w:rsid w:val="4107A816"/>
    <w:rsid w:val="41121C85"/>
    <w:rsid w:val="411537E5"/>
    <w:rsid w:val="411CB34E"/>
    <w:rsid w:val="4142B0CC"/>
    <w:rsid w:val="414C26F9"/>
    <w:rsid w:val="41653AD6"/>
    <w:rsid w:val="4169DD12"/>
    <w:rsid w:val="416DFADA"/>
    <w:rsid w:val="4174F0CB"/>
    <w:rsid w:val="4181D67F"/>
    <w:rsid w:val="418FBD8E"/>
    <w:rsid w:val="41A84D95"/>
    <w:rsid w:val="41A900D4"/>
    <w:rsid w:val="41B32DE8"/>
    <w:rsid w:val="41B38F60"/>
    <w:rsid w:val="41CC357A"/>
    <w:rsid w:val="41DFEF4B"/>
    <w:rsid w:val="41E9BA67"/>
    <w:rsid w:val="42059546"/>
    <w:rsid w:val="4251E3BC"/>
    <w:rsid w:val="42571EF1"/>
    <w:rsid w:val="4263C641"/>
    <w:rsid w:val="426AE412"/>
    <w:rsid w:val="426B0C19"/>
    <w:rsid w:val="42816149"/>
    <w:rsid w:val="4297B856"/>
    <w:rsid w:val="42A56597"/>
    <w:rsid w:val="42A7CB15"/>
    <w:rsid w:val="42DF08E5"/>
    <w:rsid w:val="42F8ABE1"/>
    <w:rsid w:val="430F9602"/>
    <w:rsid w:val="4328506D"/>
    <w:rsid w:val="4330A307"/>
    <w:rsid w:val="4330A781"/>
    <w:rsid w:val="4338FC56"/>
    <w:rsid w:val="435E79A0"/>
    <w:rsid w:val="436805DB"/>
    <w:rsid w:val="43789EB6"/>
    <w:rsid w:val="439E38D1"/>
    <w:rsid w:val="43A3708F"/>
    <w:rsid w:val="43A4E9C5"/>
    <w:rsid w:val="43B211B2"/>
    <w:rsid w:val="43CBEEE9"/>
    <w:rsid w:val="44060520"/>
    <w:rsid w:val="4443DBB8"/>
    <w:rsid w:val="4455265D"/>
    <w:rsid w:val="445A7C16"/>
    <w:rsid w:val="445BEF6D"/>
    <w:rsid w:val="4462B848"/>
    <w:rsid w:val="448B60F5"/>
    <w:rsid w:val="44A1FF21"/>
    <w:rsid w:val="44C90DF5"/>
    <w:rsid w:val="44D72B1C"/>
    <w:rsid w:val="44FEA373"/>
    <w:rsid w:val="451D776F"/>
    <w:rsid w:val="451FBFC6"/>
    <w:rsid w:val="45227828"/>
    <w:rsid w:val="454EEFFA"/>
    <w:rsid w:val="45612AB9"/>
    <w:rsid w:val="459D301D"/>
    <w:rsid w:val="459E5543"/>
    <w:rsid w:val="459F520B"/>
    <w:rsid w:val="45EE5BAF"/>
    <w:rsid w:val="45FF8062"/>
    <w:rsid w:val="4629B92B"/>
    <w:rsid w:val="464D611F"/>
    <w:rsid w:val="465942CF"/>
    <w:rsid w:val="4670BD34"/>
    <w:rsid w:val="4676FAC5"/>
    <w:rsid w:val="468D9D4E"/>
    <w:rsid w:val="46A607A6"/>
    <w:rsid w:val="46AA7D49"/>
    <w:rsid w:val="46BBD4C6"/>
    <w:rsid w:val="46D119DE"/>
    <w:rsid w:val="46EA6C5A"/>
    <w:rsid w:val="46EF4CC7"/>
    <w:rsid w:val="474555A5"/>
    <w:rsid w:val="4759CD1D"/>
    <w:rsid w:val="4778049F"/>
    <w:rsid w:val="4782E4E5"/>
    <w:rsid w:val="479A6653"/>
    <w:rsid w:val="479BE744"/>
    <w:rsid w:val="47B52F34"/>
    <w:rsid w:val="47BA5F95"/>
    <w:rsid w:val="47BFD192"/>
    <w:rsid w:val="47F6E529"/>
    <w:rsid w:val="480EEC32"/>
    <w:rsid w:val="48145902"/>
    <w:rsid w:val="4829DFA4"/>
    <w:rsid w:val="4831EAAA"/>
    <w:rsid w:val="48369D4A"/>
    <w:rsid w:val="483D0CBF"/>
    <w:rsid w:val="4849717C"/>
    <w:rsid w:val="487326DC"/>
    <w:rsid w:val="48843CDB"/>
    <w:rsid w:val="48B5C9F3"/>
    <w:rsid w:val="48D800EC"/>
    <w:rsid w:val="48DC9E98"/>
    <w:rsid w:val="48DE0CE2"/>
    <w:rsid w:val="48E63F29"/>
    <w:rsid w:val="48EC65A5"/>
    <w:rsid w:val="48FAE5DE"/>
    <w:rsid w:val="4912F799"/>
    <w:rsid w:val="4919DAD2"/>
    <w:rsid w:val="4932F04D"/>
    <w:rsid w:val="493CC279"/>
    <w:rsid w:val="494CE687"/>
    <w:rsid w:val="49539830"/>
    <w:rsid w:val="49670E36"/>
    <w:rsid w:val="496F4B9D"/>
    <w:rsid w:val="4970AB6B"/>
    <w:rsid w:val="4977143E"/>
    <w:rsid w:val="49EE62F0"/>
    <w:rsid w:val="49FB0E12"/>
    <w:rsid w:val="49FCA2B8"/>
    <w:rsid w:val="49FEDF47"/>
    <w:rsid w:val="4A251F2E"/>
    <w:rsid w:val="4A40924E"/>
    <w:rsid w:val="4A486681"/>
    <w:rsid w:val="4A7DE8D0"/>
    <w:rsid w:val="4A9616DE"/>
    <w:rsid w:val="4A9E009E"/>
    <w:rsid w:val="4AA15518"/>
    <w:rsid w:val="4AF73CCB"/>
    <w:rsid w:val="4B1680D4"/>
    <w:rsid w:val="4B1EF123"/>
    <w:rsid w:val="4B3F860D"/>
    <w:rsid w:val="4B421A50"/>
    <w:rsid w:val="4B69A3F5"/>
    <w:rsid w:val="4B7660C0"/>
    <w:rsid w:val="4B93A40B"/>
    <w:rsid w:val="4BAEB678"/>
    <w:rsid w:val="4BF1810C"/>
    <w:rsid w:val="4BFDF951"/>
    <w:rsid w:val="4BFEEBA7"/>
    <w:rsid w:val="4C0F470A"/>
    <w:rsid w:val="4C106A03"/>
    <w:rsid w:val="4C216F81"/>
    <w:rsid w:val="4C25A295"/>
    <w:rsid w:val="4C29568C"/>
    <w:rsid w:val="4C63D55D"/>
    <w:rsid w:val="4C792ACF"/>
    <w:rsid w:val="4C7C5AA9"/>
    <w:rsid w:val="4C9BB9D5"/>
    <w:rsid w:val="4CBAC184"/>
    <w:rsid w:val="4CBB39E8"/>
    <w:rsid w:val="4CBB9F81"/>
    <w:rsid w:val="4CBCD676"/>
    <w:rsid w:val="4CC59BD5"/>
    <w:rsid w:val="4CCAC7D2"/>
    <w:rsid w:val="4CCEDD47"/>
    <w:rsid w:val="4CD106C3"/>
    <w:rsid w:val="4CD85E4B"/>
    <w:rsid w:val="4CDA6E9A"/>
    <w:rsid w:val="4CF4B678"/>
    <w:rsid w:val="4CF5A31B"/>
    <w:rsid w:val="4D147572"/>
    <w:rsid w:val="4D4E3781"/>
    <w:rsid w:val="4D505C89"/>
    <w:rsid w:val="4D683691"/>
    <w:rsid w:val="4D9036BC"/>
    <w:rsid w:val="4D959323"/>
    <w:rsid w:val="4D9D18ED"/>
    <w:rsid w:val="4DC6AA21"/>
    <w:rsid w:val="4DD1FB43"/>
    <w:rsid w:val="4DE40949"/>
    <w:rsid w:val="4E00E07B"/>
    <w:rsid w:val="4E03A182"/>
    <w:rsid w:val="4E1DDCB7"/>
    <w:rsid w:val="4E2381F4"/>
    <w:rsid w:val="4E24DD35"/>
    <w:rsid w:val="4E2B163D"/>
    <w:rsid w:val="4E2DEFB5"/>
    <w:rsid w:val="4E4BD22D"/>
    <w:rsid w:val="4E52ADF2"/>
    <w:rsid w:val="4E5502E0"/>
    <w:rsid w:val="4E5D7CB8"/>
    <w:rsid w:val="4E60546F"/>
    <w:rsid w:val="4E77A12C"/>
    <w:rsid w:val="4E81744E"/>
    <w:rsid w:val="4E8EBABC"/>
    <w:rsid w:val="4EBDB840"/>
    <w:rsid w:val="4EC2701B"/>
    <w:rsid w:val="4EE02EEC"/>
    <w:rsid w:val="4F169327"/>
    <w:rsid w:val="4F171084"/>
    <w:rsid w:val="4F204A1E"/>
    <w:rsid w:val="4F284768"/>
    <w:rsid w:val="4F2CB7D1"/>
    <w:rsid w:val="4F36EA8D"/>
    <w:rsid w:val="4F3787DF"/>
    <w:rsid w:val="4F3B49B6"/>
    <w:rsid w:val="4F6B9C91"/>
    <w:rsid w:val="4F896711"/>
    <w:rsid w:val="4FA1F209"/>
    <w:rsid w:val="4FD91BE0"/>
    <w:rsid w:val="4FDB1500"/>
    <w:rsid w:val="4FEB9915"/>
    <w:rsid w:val="5013ED05"/>
    <w:rsid w:val="5014F878"/>
    <w:rsid w:val="50225289"/>
    <w:rsid w:val="5028AD5E"/>
    <w:rsid w:val="502ECE9E"/>
    <w:rsid w:val="5047AD4F"/>
    <w:rsid w:val="5048A6CF"/>
    <w:rsid w:val="505B1EBF"/>
    <w:rsid w:val="50656A50"/>
    <w:rsid w:val="50781DC1"/>
    <w:rsid w:val="5091F930"/>
    <w:rsid w:val="50AACF59"/>
    <w:rsid w:val="50B11C0F"/>
    <w:rsid w:val="50C04460"/>
    <w:rsid w:val="50CBE764"/>
    <w:rsid w:val="50CC0F1E"/>
    <w:rsid w:val="50CFABF2"/>
    <w:rsid w:val="50E1F4DD"/>
    <w:rsid w:val="51053B4F"/>
    <w:rsid w:val="511E02FA"/>
    <w:rsid w:val="5126704A"/>
    <w:rsid w:val="513BD701"/>
    <w:rsid w:val="51509455"/>
    <w:rsid w:val="5168D483"/>
    <w:rsid w:val="517351BF"/>
    <w:rsid w:val="51774ABB"/>
    <w:rsid w:val="517862CD"/>
    <w:rsid w:val="51A825FC"/>
    <w:rsid w:val="51AA3BF0"/>
    <w:rsid w:val="51ADDC8B"/>
    <w:rsid w:val="51B03356"/>
    <w:rsid w:val="51B86759"/>
    <w:rsid w:val="51BBBF4E"/>
    <w:rsid w:val="51C6B0F6"/>
    <w:rsid w:val="51D88AFD"/>
    <w:rsid w:val="51E1E966"/>
    <w:rsid w:val="51E8FA12"/>
    <w:rsid w:val="52109F38"/>
    <w:rsid w:val="52189C78"/>
    <w:rsid w:val="5218FE82"/>
    <w:rsid w:val="521FDFE0"/>
    <w:rsid w:val="522D1129"/>
    <w:rsid w:val="525971E6"/>
    <w:rsid w:val="5267DF7F"/>
    <w:rsid w:val="5288306C"/>
    <w:rsid w:val="529764D9"/>
    <w:rsid w:val="529A1B44"/>
    <w:rsid w:val="529C1BD5"/>
    <w:rsid w:val="52A3B974"/>
    <w:rsid w:val="52C718C6"/>
    <w:rsid w:val="52E4F44B"/>
    <w:rsid w:val="530EF63A"/>
    <w:rsid w:val="5315ADE5"/>
    <w:rsid w:val="5319735D"/>
    <w:rsid w:val="5348E8C7"/>
    <w:rsid w:val="534F9299"/>
    <w:rsid w:val="535EE3DA"/>
    <w:rsid w:val="53615FA4"/>
    <w:rsid w:val="5362BAE5"/>
    <w:rsid w:val="5393083B"/>
    <w:rsid w:val="53AE7A39"/>
    <w:rsid w:val="53C2AFBB"/>
    <w:rsid w:val="541D23CB"/>
    <w:rsid w:val="5436095A"/>
    <w:rsid w:val="5443CC7D"/>
    <w:rsid w:val="544D8139"/>
    <w:rsid w:val="54662518"/>
    <w:rsid w:val="5476BF47"/>
    <w:rsid w:val="54AD2F13"/>
    <w:rsid w:val="54C1AD46"/>
    <w:rsid w:val="54E9FC0E"/>
    <w:rsid w:val="54FE2DD8"/>
    <w:rsid w:val="55208B9F"/>
    <w:rsid w:val="55704D9E"/>
    <w:rsid w:val="5575F2FD"/>
    <w:rsid w:val="55A2E535"/>
    <w:rsid w:val="55AA6872"/>
    <w:rsid w:val="55D765F4"/>
    <w:rsid w:val="5611987C"/>
    <w:rsid w:val="56163978"/>
    <w:rsid w:val="562BA0C0"/>
    <w:rsid w:val="56312E40"/>
    <w:rsid w:val="564318FF"/>
    <w:rsid w:val="5654E8BB"/>
    <w:rsid w:val="5668DBB6"/>
    <w:rsid w:val="567397C0"/>
    <w:rsid w:val="567DACFA"/>
    <w:rsid w:val="5684F2EB"/>
    <w:rsid w:val="56851A96"/>
    <w:rsid w:val="5693AD47"/>
    <w:rsid w:val="56993602"/>
    <w:rsid w:val="56B993A5"/>
    <w:rsid w:val="56D5FDCC"/>
    <w:rsid w:val="570F22BC"/>
    <w:rsid w:val="5745466A"/>
    <w:rsid w:val="5746255F"/>
    <w:rsid w:val="5758371B"/>
    <w:rsid w:val="5764ACFA"/>
    <w:rsid w:val="5777B8C4"/>
    <w:rsid w:val="5791B8C6"/>
    <w:rsid w:val="57B656BF"/>
    <w:rsid w:val="57BBACA6"/>
    <w:rsid w:val="57D0F2CA"/>
    <w:rsid w:val="57D76D74"/>
    <w:rsid w:val="57F9A971"/>
    <w:rsid w:val="5816B84A"/>
    <w:rsid w:val="581967A2"/>
    <w:rsid w:val="58404D8A"/>
    <w:rsid w:val="586A27F5"/>
    <w:rsid w:val="587CBFF0"/>
    <w:rsid w:val="587E0764"/>
    <w:rsid w:val="5889A0DB"/>
    <w:rsid w:val="589C7ACD"/>
    <w:rsid w:val="58A3E869"/>
    <w:rsid w:val="58AD9C48"/>
    <w:rsid w:val="58B3C27A"/>
    <w:rsid w:val="58C019E6"/>
    <w:rsid w:val="58DB6327"/>
    <w:rsid w:val="59512C10"/>
    <w:rsid w:val="596464D5"/>
    <w:rsid w:val="596F4660"/>
    <w:rsid w:val="59733C7E"/>
    <w:rsid w:val="59829A99"/>
    <w:rsid w:val="59DECED9"/>
    <w:rsid w:val="59E7716D"/>
    <w:rsid w:val="59F13467"/>
    <w:rsid w:val="59F39E9E"/>
    <w:rsid w:val="59FCDF15"/>
    <w:rsid w:val="5A0F4192"/>
    <w:rsid w:val="5A4F62D4"/>
    <w:rsid w:val="5AA0A43A"/>
    <w:rsid w:val="5AA6285D"/>
    <w:rsid w:val="5ABFD194"/>
    <w:rsid w:val="5AC0CFE7"/>
    <w:rsid w:val="5AC1691F"/>
    <w:rsid w:val="5ACE20C4"/>
    <w:rsid w:val="5AE1FAAD"/>
    <w:rsid w:val="5AF2D7DB"/>
    <w:rsid w:val="5AF708D1"/>
    <w:rsid w:val="5AFD177F"/>
    <w:rsid w:val="5B168A22"/>
    <w:rsid w:val="5B2EF186"/>
    <w:rsid w:val="5B308845"/>
    <w:rsid w:val="5B3801F2"/>
    <w:rsid w:val="5B479D19"/>
    <w:rsid w:val="5B51459A"/>
    <w:rsid w:val="5B6D3552"/>
    <w:rsid w:val="5B7693BB"/>
    <w:rsid w:val="5B887E93"/>
    <w:rsid w:val="5B9D5AFD"/>
    <w:rsid w:val="5BC3287C"/>
    <w:rsid w:val="5BCDE411"/>
    <w:rsid w:val="5C4315DB"/>
    <w:rsid w:val="5C679F5E"/>
    <w:rsid w:val="5C6A19F8"/>
    <w:rsid w:val="5C6E440F"/>
    <w:rsid w:val="5C709F85"/>
    <w:rsid w:val="5C7A7B1E"/>
    <w:rsid w:val="5C8D21C6"/>
    <w:rsid w:val="5CB4FD81"/>
    <w:rsid w:val="5CBE0A8B"/>
    <w:rsid w:val="5D18EFE1"/>
    <w:rsid w:val="5D396D6A"/>
    <w:rsid w:val="5D470C36"/>
    <w:rsid w:val="5D66593D"/>
    <w:rsid w:val="5D69053D"/>
    <w:rsid w:val="5D813146"/>
    <w:rsid w:val="5DADC26D"/>
    <w:rsid w:val="5DD834F6"/>
    <w:rsid w:val="5DE53D2B"/>
    <w:rsid w:val="5DE7774E"/>
    <w:rsid w:val="5E06712E"/>
    <w:rsid w:val="5E13F7CA"/>
    <w:rsid w:val="5E26D750"/>
    <w:rsid w:val="5E301695"/>
    <w:rsid w:val="5E50608B"/>
    <w:rsid w:val="5E5C745B"/>
    <w:rsid w:val="5E5DEC6C"/>
    <w:rsid w:val="5E6F3C5B"/>
    <w:rsid w:val="5E7BB2FF"/>
    <w:rsid w:val="5E842F1E"/>
    <w:rsid w:val="5E88C4AA"/>
    <w:rsid w:val="5EA9835D"/>
    <w:rsid w:val="5EBDED72"/>
    <w:rsid w:val="5EC174F6"/>
    <w:rsid w:val="5EF63520"/>
    <w:rsid w:val="5F319696"/>
    <w:rsid w:val="5F3B97BF"/>
    <w:rsid w:val="5F4658B8"/>
    <w:rsid w:val="5F50FD9F"/>
    <w:rsid w:val="5F57BC35"/>
    <w:rsid w:val="5F6E5B5A"/>
    <w:rsid w:val="5F7DFB21"/>
    <w:rsid w:val="5F941290"/>
    <w:rsid w:val="5F9C44EB"/>
    <w:rsid w:val="5FCB975C"/>
    <w:rsid w:val="601841FF"/>
    <w:rsid w:val="603E2738"/>
    <w:rsid w:val="6065584A"/>
    <w:rsid w:val="607B79BC"/>
    <w:rsid w:val="6088A5E4"/>
    <w:rsid w:val="608B3401"/>
    <w:rsid w:val="608C723C"/>
    <w:rsid w:val="60A9B7C1"/>
    <w:rsid w:val="60B1AEE4"/>
    <w:rsid w:val="60C51678"/>
    <w:rsid w:val="60CF5837"/>
    <w:rsid w:val="60DAE81A"/>
    <w:rsid w:val="60EE178D"/>
    <w:rsid w:val="60FAAED8"/>
    <w:rsid w:val="61016D6E"/>
    <w:rsid w:val="61044D08"/>
    <w:rsid w:val="6116F08B"/>
    <w:rsid w:val="611B4A56"/>
    <w:rsid w:val="61569A6A"/>
    <w:rsid w:val="615ACDEE"/>
    <w:rsid w:val="615CE037"/>
    <w:rsid w:val="6166EBB5"/>
    <w:rsid w:val="6183A4B4"/>
    <w:rsid w:val="618855BC"/>
    <w:rsid w:val="618DF63C"/>
    <w:rsid w:val="619CA0BB"/>
    <w:rsid w:val="61D11B89"/>
    <w:rsid w:val="61D79135"/>
    <w:rsid w:val="61E8417B"/>
    <w:rsid w:val="622284B2"/>
    <w:rsid w:val="6228027C"/>
    <w:rsid w:val="622CE38F"/>
    <w:rsid w:val="62378A11"/>
    <w:rsid w:val="625CADB7"/>
    <w:rsid w:val="6279ABAC"/>
    <w:rsid w:val="62A1D418"/>
    <w:rsid w:val="62B6EFCC"/>
    <w:rsid w:val="62DECE68"/>
    <w:rsid w:val="62F2A47E"/>
    <w:rsid w:val="631D9220"/>
    <w:rsid w:val="631FBE11"/>
    <w:rsid w:val="63348F55"/>
    <w:rsid w:val="6335BE5E"/>
    <w:rsid w:val="6336C53F"/>
    <w:rsid w:val="6338CAF5"/>
    <w:rsid w:val="634CF334"/>
    <w:rsid w:val="635C269B"/>
    <w:rsid w:val="6364B500"/>
    <w:rsid w:val="637865D0"/>
    <w:rsid w:val="637EB8A9"/>
    <w:rsid w:val="63801CBD"/>
    <w:rsid w:val="63885419"/>
    <w:rsid w:val="63B030EC"/>
    <w:rsid w:val="63B202EC"/>
    <w:rsid w:val="63B3A7D2"/>
    <w:rsid w:val="63B8968F"/>
    <w:rsid w:val="63CB01C6"/>
    <w:rsid w:val="63D7EFEF"/>
    <w:rsid w:val="6406EC43"/>
    <w:rsid w:val="640AFC06"/>
    <w:rsid w:val="641D829C"/>
    <w:rsid w:val="6420FC53"/>
    <w:rsid w:val="6425C2EE"/>
    <w:rsid w:val="642D3FDE"/>
    <w:rsid w:val="642E9B1F"/>
    <w:rsid w:val="64649D17"/>
    <w:rsid w:val="646BB0D0"/>
    <w:rsid w:val="6488644D"/>
    <w:rsid w:val="6499B695"/>
    <w:rsid w:val="649FCE92"/>
    <w:rsid w:val="64A3C348"/>
    <w:rsid w:val="64AE5CA0"/>
    <w:rsid w:val="64D3EC86"/>
    <w:rsid w:val="64D65227"/>
    <w:rsid w:val="64DC06CA"/>
    <w:rsid w:val="64F46E40"/>
    <w:rsid w:val="650DA6A4"/>
    <w:rsid w:val="651EE2F9"/>
    <w:rsid w:val="65246686"/>
    <w:rsid w:val="65320552"/>
    <w:rsid w:val="6537725D"/>
    <w:rsid w:val="653BE0EB"/>
    <w:rsid w:val="655044ED"/>
    <w:rsid w:val="65654800"/>
    <w:rsid w:val="6571E4CC"/>
    <w:rsid w:val="657D424C"/>
    <w:rsid w:val="659D83C3"/>
    <w:rsid w:val="659DE2DB"/>
    <w:rsid w:val="65A2C95A"/>
    <w:rsid w:val="65B3409F"/>
    <w:rsid w:val="65D76220"/>
    <w:rsid w:val="65E4D2EA"/>
    <w:rsid w:val="65EC27FD"/>
    <w:rsid w:val="65EDF1D2"/>
    <w:rsid w:val="65F218E4"/>
    <w:rsid w:val="65F3116B"/>
    <w:rsid w:val="66166F2A"/>
    <w:rsid w:val="664D68F2"/>
    <w:rsid w:val="664DBDB1"/>
    <w:rsid w:val="665F4B77"/>
    <w:rsid w:val="666A6FC8"/>
    <w:rsid w:val="666B98B8"/>
    <w:rsid w:val="667648AC"/>
    <w:rsid w:val="667A6674"/>
    <w:rsid w:val="66992224"/>
    <w:rsid w:val="66A42984"/>
    <w:rsid w:val="66C7CF4A"/>
    <w:rsid w:val="66D0C0E0"/>
    <w:rsid w:val="66D3A07A"/>
    <w:rsid w:val="66D94553"/>
    <w:rsid w:val="66EABEB1"/>
    <w:rsid w:val="66F58E6D"/>
    <w:rsid w:val="66FDBE62"/>
    <w:rsid w:val="67009DFC"/>
    <w:rsid w:val="6703E015"/>
    <w:rsid w:val="670BDC36"/>
    <w:rsid w:val="670D536D"/>
    <w:rsid w:val="6714E283"/>
    <w:rsid w:val="671F4C04"/>
    <w:rsid w:val="6735D4B5"/>
    <w:rsid w:val="673BF6BB"/>
    <w:rsid w:val="67498D34"/>
    <w:rsid w:val="6754B3D1"/>
    <w:rsid w:val="675B780C"/>
    <w:rsid w:val="677915B8"/>
    <w:rsid w:val="67AE0574"/>
    <w:rsid w:val="67BB81A5"/>
    <w:rsid w:val="67C0D7C8"/>
    <w:rsid w:val="67C7BFFA"/>
    <w:rsid w:val="67D89380"/>
    <w:rsid w:val="67DC81DC"/>
    <w:rsid w:val="67E32D89"/>
    <w:rsid w:val="67E8FC57"/>
    <w:rsid w:val="67F502F9"/>
    <w:rsid w:val="6815AFF7"/>
    <w:rsid w:val="68187201"/>
    <w:rsid w:val="6822BC6C"/>
    <w:rsid w:val="6825856E"/>
    <w:rsid w:val="6841152C"/>
    <w:rsid w:val="6841C04D"/>
    <w:rsid w:val="6848FF1E"/>
    <w:rsid w:val="684CA5B5"/>
    <w:rsid w:val="6885740F"/>
    <w:rsid w:val="688A8F5E"/>
    <w:rsid w:val="6891EE56"/>
    <w:rsid w:val="68A3D92E"/>
    <w:rsid w:val="68BEEBD8"/>
    <w:rsid w:val="68DA6193"/>
    <w:rsid w:val="68E048D2"/>
    <w:rsid w:val="68EDB075"/>
    <w:rsid w:val="68F8D5E5"/>
    <w:rsid w:val="6903AEA0"/>
    <w:rsid w:val="690E1E9E"/>
    <w:rsid w:val="690FFA77"/>
    <w:rsid w:val="6918B424"/>
    <w:rsid w:val="691F6BCF"/>
    <w:rsid w:val="692C7F3A"/>
    <w:rsid w:val="6942B446"/>
    <w:rsid w:val="6944C6B9"/>
    <w:rsid w:val="6953BE64"/>
    <w:rsid w:val="696F378F"/>
    <w:rsid w:val="698A9FD2"/>
    <w:rsid w:val="69AFED56"/>
    <w:rsid w:val="69CBAF08"/>
    <w:rsid w:val="69CC862E"/>
    <w:rsid w:val="69D972CC"/>
    <w:rsid w:val="69F1F6F7"/>
    <w:rsid w:val="6A066DAB"/>
    <w:rsid w:val="6A13AC83"/>
    <w:rsid w:val="6A3CBCE9"/>
    <w:rsid w:val="6A43D774"/>
    <w:rsid w:val="6A44F42F"/>
    <w:rsid w:val="6A4FA0B3"/>
    <w:rsid w:val="6A795438"/>
    <w:rsid w:val="6A79925B"/>
    <w:rsid w:val="6A807D31"/>
    <w:rsid w:val="6A8BB6B2"/>
    <w:rsid w:val="6A98C2BC"/>
    <w:rsid w:val="6AA63EED"/>
    <w:rsid w:val="6ABF7ED8"/>
    <w:rsid w:val="6ADB6866"/>
    <w:rsid w:val="6AE3EA7F"/>
    <w:rsid w:val="6AE6107F"/>
    <w:rsid w:val="6AEC7C5A"/>
    <w:rsid w:val="6B0E13F7"/>
    <w:rsid w:val="6B0F489E"/>
    <w:rsid w:val="6B1AE3B1"/>
    <w:rsid w:val="6B2B98EA"/>
    <w:rsid w:val="6B3E9CF6"/>
    <w:rsid w:val="6B583238"/>
    <w:rsid w:val="6B6146AD"/>
    <w:rsid w:val="6B625FEA"/>
    <w:rsid w:val="6B7E00BA"/>
    <w:rsid w:val="6B99D023"/>
    <w:rsid w:val="6B9CAA1F"/>
    <w:rsid w:val="6BD1F186"/>
    <w:rsid w:val="6C0B4C48"/>
    <w:rsid w:val="6C1D3F97"/>
    <w:rsid w:val="6C26098F"/>
    <w:rsid w:val="6C45CB6D"/>
    <w:rsid w:val="6C4EB0C5"/>
    <w:rsid w:val="6C6FEEA7"/>
    <w:rsid w:val="6C847799"/>
    <w:rsid w:val="6C8D521C"/>
    <w:rsid w:val="6CE9F61D"/>
    <w:rsid w:val="6CFD7470"/>
    <w:rsid w:val="6D092949"/>
    <w:rsid w:val="6D2F29BF"/>
    <w:rsid w:val="6D3BE28A"/>
    <w:rsid w:val="6D4FF5AD"/>
    <w:rsid w:val="6D8AD517"/>
    <w:rsid w:val="6DAA094F"/>
    <w:rsid w:val="6DF36B1F"/>
    <w:rsid w:val="6E0EB460"/>
    <w:rsid w:val="6E185290"/>
    <w:rsid w:val="6E23B875"/>
    <w:rsid w:val="6E26C815"/>
    <w:rsid w:val="6E2D875E"/>
    <w:rsid w:val="6E49D7D0"/>
    <w:rsid w:val="6E78D593"/>
    <w:rsid w:val="6E9BF054"/>
    <w:rsid w:val="6E9CFC75"/>
    <w:rsid w:val="6E9E0EC4"/>
    <w:rsid w:val="6EA76A19"/>
    <w:rsid w:val="6EB4FB66"/>
    <w:rsid w:val="6EB95273"/>
    <w:rsid w:val="6EEF8E5B"/>
    <w:rsid w:val="6F12EBA3"/>
    <w:rsid w:val="6F3C1027"/>
    <w:rsid w:val="6F500F58"/>
    <w:rsid w:val="6F709005"/>
    <w:rsid w:val="6F797D58"/>
    <w:rsid w:val="6F94E7B6"/>
    <w:rsid w:val="6F9BEDA4"/>
    <w:rsid w:val="6FB05C68"/>
    <w:rsid w:val="6FC657FD"/>
    <w:rsid w:val="6FCA210D"/>
    <w:rsid w:val="6FDD59EA"/>
    <w:rsid w:val="6FF5A0A2"/>
    <w:rsid w:val="6FFF2AD9"/>
    <w:rsid w:val="7020F34E"/>
    <w:rsid w:val="702A7452"/>
    <w:rsid w:val="703E8AA9"/>
    <w:rsid w:val="704F29BE"/>
    <w:rsid w:val="705D3E86"/>
    <w:rsid w:val="70739B35"/>
    <w:rsid w:val="7079AC32"/>
    <w:rsid w:val="708DB6A4"/>
    <w:rsid w:val="70989615"/>
    <w:rsid w:val="70AA6224"/>
    <w:rsid w:val="70AE5E73"/>
    <w:rsid w:val="70D6EDC3"/>
    <w:rsid w:val="70DBD6EE"/>
    <w:rsid w:val="70E99A24"/>
    <w:rsid w:val="70F78A85"/>
    <w:rsid w:val="7105759C"/>
    <w:rsid w:val="710A64EB"/>
    <w:rsid w:val="712B71F0"/>
    <w:rsid w:val="7134634C"/>
    <w:rsid w:val="7151344B"/>
    <w:rsid w:val="71519857"/>
    <w:rsid w:val="71653EFB"/>
    <w:rsid w:val="717597FB"/>
    <w:rsid w:val="718051A5"/>
    <w:rsid w:val="71BDF0EA"/>
    <w:rsid w:val="71E8AF5A"/>
    <w:rsid w:val="71F6B4BD"/>
    <w:rsid w:val="71F787FA"/>
    <w:rsid w:val="720BB135"/>
    <w:rsid w:val="720DDB01"/>
    <w:rsid w:val="720EEA98"/>
    <w:rsid w:val="7232E700"/>
    <w:rsid w:val="723BABAC"/>
    <w:rsid w:val="7268A92E"/>
    <w:rsid w:val="72720CAB"/>
    <w:rsid w:val="7285CFF8"/>
    <w:rsid w:val="728DD372"/>
    <w:rsid w:val="7295A6B0"/>
    <w:rsid w:val="7299BC25"/>
    <w:rsid w:val="72BCEDD0"/>
    <w:rsid w:val="72CA762E"/>
    <w:rsid w:val="72DB7D18"/>
    <w:rsid w:val="72EAF69F"/>
    <w:rsid w:val="72F18D15"/>
    <w:rsid w:val="72FEF9CB"/>
    <w:rsid w:val="731FE6E4"/>
    <w:rsid w:val="732B31E7"/>
    <w:rsid w:val="732BD3F7"/>
    <w:rsid w:val="733C0F20"/>
    <w:rsid w:val="7364E8D3"/>
    <w:rsid w:val="7369E200"/>
    <w:rsid w:val="73AA4F7E"/>
    <w:rsid w:val="73BAF3B2"/>
    <w:rsid w:val="73E7FFE5"/>
    <w:rsid w:val="73F30BE7"/>
    <w:rsid w:val="73F4C477"/>
    <w:rsid w:val="741744BD"/>
    <w:rsid w:val="7424E92A"/>
    <w:rsid w:val="7425A900"/>
    <w:rsid w:val="7426151F"/>
    <w:rsid w:val="742C1979"/>
    <w:rsid w:val="742C71ED"/>
    <w:rsid w:val="74340AE4"/>
    <w:rsid w:val="7435CDB5"/>
    <w:rsid w:val="7457F2B6"/>
    <w:rsid w:val="746DEF93"/>
    <w:rsid w:val="74919AD6"/>
    <w:rsid w:val="7491E551"/>
    <w:rsid w:val="74ACC466"/>
    <w:rsid w:val="74B75B08"/>
    <w:rsid w:val="74C2926B"/>
    <w:rsid w:val="74C7AA73"/>
    <w:rsid w:val="74D279B9"/>
    <w:rsid w:val="750A6374"/>
    <w:rsid w:val="75180BFA"/>
    <w:rsid w:val="752C1843"/>
    <w:rsid w:val="7533FF6D"/>
    <w:rsid w:val="7549FFBA"/>
    <w:rsid w:val="75645CCB"/>
    <w:rsid w:val="756B1489"/>
    <w:rsid w:val="757DBC6C"/>
    <w:rsid w:val="75DA4673"/>
    <w:rsid w:val="75DD08FA"/>
    <w:rsid w:val="75F03799"/>
    <w:rsid w:val="7607DF67"/>
    <w:rsid w:val="760D7A3D"/>
    <w:rsid w:val="76136A97"/>
    <w:rsid w:val="761FED63"/>
    <w:rsid w:val="7634BEA7"/>
    <w:rsid w:val="76610C41"/>
    <w:rsid w:val="767DA70D"/>
    <w:rsid w:val="769DB839"/>
    <w:rsid w:val="76A60330"/>
    <w:rsid w:val="76B2C7B7"/>
    <w:rsid w:val="76B4D0EC"/>
    <w:rsid w:val="76C6B371"/>
    <w:rsid w:val="76C722B3"/>
    <w:rsid w:val="76D01A2D"/>
    <w:rsid w:val="76DDB0A6"/>
    <w:rsid w:val="76EF9B7E"/>
    <w:rsid w:val="76F07816"/>
    <w:rsid w:val="76FF4004"/>
    <w:rsid w:val="770B2B58"/>
    <w:rsid w:val="7732D7FB"/>
    <w:rsid w:val="7738A7E2"/>
    <w:rsid w:val="7742E768"/>
    <w:rsid w:val="774B3D28"/>
    <w:rsid w:val="774E1C34"/>
    <w:rsid w:val="77675C2F"/>
    <w:rsid w:val="777B0616"/>
    <w:rsid w:val="77A465FA"/>
    <w:rsid w:val="77AA1773"/>
    <w:rsid w:val="77B83B1F"/>
    <w:rsid w:val="77BB726A"/>
    <w:rsid w:val="77C8D54E"/>
    <w:rsid w:val="77DAD973"/>
    <w:rsid w:val="77DBD4CE"/>
    <w:rsid w:val="77DCF78C"/>
    <w:rsid w:val="77F91446"/>
    <w:rsid w:val="780721BA"/>
    <w:rsid w:val="783248CF"/>
    <w:rsid w:val="78348783"/>
    <w:rsid w:val="785496A6"/>
    <w:rsid w:val="7861341F"/>
    <w:rsid w:val="7861AA0B"/>
    <w:rsid w:val="786560D2"/>
    <w:rsid w:val="7873201A"/>
    <w:rsid w:val="787CD584"/>
    <w:rsid w:val="788D2039"/>
    <w:rsid w:val="78A2FDEB"/>
    <w:rsid w:val="78CC58CE"/>
    <w:rsid w:val="78CF1B55"/>
    <w:rsid w:val="78D5B1CB"/>
    <w:rsid w:val="78E69D92"/>
    <w:rsid w:val="78EA004B"/>
    <w:rsid w:val="79003757"/>
    <w:rsid w:val="79045E28"/>
    <w:rsid w:val="79297BFB"/>
    <w:rsid w:val="7929F92B"/>
    <w:rsid w:val="793AD9F3"/>
    <w:rsid w:val="793D719C"/>
    <w:rsid w:val="79460E9D"/>
    <w:rsid w:val="797D6FEA"/>
    <w:rsid w:val="797D894D"/>
    <w:rsid w:val="79810E63"/>
    <w:rsid w:val="79865AD4"/>
    <w:rsid w:val="79D36B7C"/>
    <w:rsid w:val="79FEC4A4"/>
    <w:rsid w:val="7A061980"/>
    <w:rsid w:val="7A109055"/>
    <w:rsid w:val="7A11E25E"/>
    <w:rsid w:val="7A385909"/>
    <w:rsid w:val="7A3ECE4C"/>
    <w:rsid w:val="7A967855"/>
    <w:rsid w:val="7AC6E265"/>
    <w:rsid w:val="7ACF34EB"/>
    <w:rsid w:val="7AD1C620"/>
    <w:rsid w:val="7B2A3BC7"/>
    <w:rsid w:val="7B47AB26"/>
    <w:rsid w:val="7B60AAAD"/>
    <w:rsid w:val="7B64A3CF"/>
    <w:rsid w:val="7B65CCC8"/>
    <w:rsid w:val="7B83D72E"/>
    <w:rsid w:val="7B8E0BE7"/>
    <w:rsid w:val="7B8EE928"/>
    <w:rsid w:val="7BBB84BD"/>
    <w:rsid w:val="7BBF9A32"/>
    <w:rsid w:val="7BC21ACD"/>
    <w:rsid w:val="7BC76AE5"/>
    <w:rsid w:val="7BC7C426"/>
    <w:rsid w:val="7BD69767"/>
    <w:rsid w:val="7BDAB63E"/>
    <w:rsid w:val="7BEABB2C"/>
    <w:rsid w:val="7BEBB79B"/>
    <w:rsid w:val="7C1E44ED"/>
    <w:rsid w:val="7C2700D0"/>
    <w:rsid w:val="7C39B897"/>
    <w:rsid w:val="7C424A72"/>
    <w:rsid w:val="7C52A372"/>
    <w:rsid w:val="7C7005AF"/>
    <w:rsid w:val="7C7F1F09"/>
    <w:rsid w:val="7C8D30F6"/>
    <w:rsid w:val="7CBADECF"/>
    <w:rsid w:val="7CC30465"/>
    <w:rsid w:val="7CEACECC"/>
    <w:rsid w:val="7CFC7D13"/>
    <w:rsid w:val="7D19246A"/>
    <w:rsid w:val="7D393CFD"/>
    <w:rsid w:val="7D3D22CA"/>
    <w:rsid w:val="7D4B9AB0"/>
    <w:rsid w:val="7D5FA658"/>
    <w:rsid w:val="7D6B7A27"/>
    <w:rsid w:val="7D865AB4"/>
    <w:rsid w:val="7D96098C"/>
    <w:rsid w:val="7D9AA4BD"/>
    <w:rsid w:val="7D9BEEB6"/>
    <w:rsid w:val="7DE0C897"/>
    <w:rsid w:val="7DED65A4"/>
    <w:rsid w:val="7DF06DBF"/>
    <w:rsid w:val="7DFA3B58"/>
    <w:rsid w:val="7E05EFD0"/>
    <w:rsid w:val="7E288E7A"/>
    <w:rsid w:val="7E49A392"/>
    <w:rsid w:val="7E664DDC"/>
    <w:rsid w:val="7E7F0C3A"/>
    <w:rsid w:val="7E8C12F0"/>
    <w:rsid w:val="7E9788F3"/>
    <w:rsid w:val="7E9AA071"/>
    <w:rsid w:val="7EA75E4B"/>
    <w:rsid w:val="7EAB176D"/>
    <w:rsid w:val="7EAB4462"/>
    <w:rsid w:val="7EAE88E7"/>
    <w:rsid w:val="7EB1AC8D"/>
    <w:rsid w:val="7EF9040E"/>
    <w:rsid w:val="7F28F3C2"/>
    <w:rsid w:val="7F356C36"/>
    <w:rsid w:val="7F3F0CDA"/>
    <w:rsid w:val="7F432D6D"/>
    <w:rsid w:val="7F4C0BDD"/>
    <w:rsid w:val="7F51051B"/>
    <w:rsid w:val="7F630E82"/>
    <w:rsid w:val="7F9D1D53"/>
    <w:rsid w:val="7F9D28E9"/>
    <w:rsid w:val="7FA98BFD"/>
    <w:rsid w:val="7FD126BC"/>
    <w:rsid w:val="7FD3753A"/>
    <w:rsid w:val="7FD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65B6F"/>
  <w15:chartTrackingRefBased/>
  <w15:docId w15:val="{48F9FC90-4EF4-4E39-AD6A-C228AEF9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EE7"/>
    <w:rPr>
      <w:rFonts w:ascii="Barlow Condensed Light" w:eastAsia="Times New Roman" w:hAnsi="Barlow Condensed Light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EE7"/>
    <w:pPr>
      <w:keepNext/>
      <w:keepLines/>
      <w:spacing w:before="240"/>
      <w:outlineLvl w:val="0"/>
    </w:pPr>
    <w:rPr>
      <w:rFonts w:ascii="Barlow Condensed Medium" w:eastAsia="Barlow Condensed Medium" w:hAnsi="Barlow Condensed Medium" w:cs="Barlow Condensed Medium"/>
      <w:color w:val="99B851"/>
      <w:sz w:val="44"/>
      <w:szCs w:val="4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752"/>
    <w:pPr>
      <w:widowControl w:val="0"/>
      <w:autoSpaceDE w:val="0"/>
      <w:autoSpaceDN w:val="0"/>
      <w:spacing w:before="1"/>
      <w:outlineLvl w:val="1"/>
    </w:pPr>
    <w:rPr>
      <w:rFonts w:ascii="Barlow Condensed Medium" w:eastAsia="Barlow Condensed Medium" w:hAnsi="Barlow Condensed Medium" w:cs="Barlow Condensed Medium"/>
      <w:color w:val="1E6189"/>
      <w:sz w:val="32"/>
      <w:szCs w:val="32"/>
      <w:lang w:val="en-GB" w:eastAsia="en-US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A7752"/>
    <w:pPr>
      <w:widowControl w:val="0"/>
      <w:numPr>
        <w:numId w:val="10"/>
      </w:numPr>
      <w:autoSpaceDE w:val="0"/>
      <w:autoSpaceDN w:val="0"/>
      <w:spacing w:before="1"/>
      <w:outlineLvl w:val="2"/>
    </w:pPr>
    <w:rPr>
      <w:rFonts w:ascii="Barlow Condensed Medium" w:eastAsia="Barlow Condensed Medium" w:hAnsi="Barlow Condensed Medium" w:cs="Barlow Condensed Medium"/>
      <w:color w:val="1E6189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7752"/>
    <w:pPr>
      <w:ind w:left="360"/>
      <w:outlineLvl w:val="3"/>
    </w:pPr>
    <w:rPr>
      <w:b/>
      <w:bCs/>
      <w:color w:val="99B85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752"/>
    <w:pPr>
      <w:numPr>
        <w:numId w:val="2"/>
      </w:numPr>
      <w:ind w:left="714" w:hanging="357"/>
      <w:contextualSpacing/>
    </w:pPr>
    <w:rPr>
      <w:rFonts w:eastAsiaTheme="minorHAnsi" w:cstheme="minorBidi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94EE7"/>
    <w:rPr>
      <w:rFonts w:ascii="Barlow Condensed Medium" w:eastAsia="Barlow Condensed Medium" w:hAnsi="Barlow Condensed Medium" w:cs="Barlow Condensed Medium"/>
      <w:color w:val="99B85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A7752"/>
    <w:rPr>
      <w:rFonts w:ascii="Barlow Condensed Medium" w:eastAsia="Barlow Condensed Medium" w:hAnsi="Barlow Condensed Medium" w:cs="Barlow Condensed Medium"/>
      <w:color w:val="1E6189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A7752"/>
    <w:rPr>
      <w:rFonts w:ascii="Barlow Condensed Medium" w:eastAsia="Barlow Condensed Medium" w:hAnsi="Barlow Condensed Medium" w:cs="Barlow Condensed Medium"/>
      <w:color w:val="1E6189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14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9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93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93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rsid w:val="0034290F"/>
  </w:style>
  <w:style w:type="character" w:customStyle="1" w:styleId="eop">
    <w:name w:val="eop"/>
    <w:basedOn w:val="DefaultParagraphFont"/>
    <w:rsid w:val="0034290F"/>
  </w:style>
  <w:style w:type="paragraph" w:customStyle="1" w:styleId="paragraph">
    <w:name w:val="paragraph"/>
    <w:basedOn w:val="Normal"/>
    <w:rsid w:val="00093B5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10A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0AE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753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346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375346"/>
  </w:style>
  <w:style w:type="character" w:customStyle="1" w:styleId="UnresolvedMention2">
    <w:name w:val="Unresolved Mention2"/>
    <w:basedOn w:val="DefaultParagraphFont"/>
    <w:uiPriority w:val="99"/>
    <w:rsid w:val="00CE39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3B7E"/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307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0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0A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B50A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B201CB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de-DE" w:eastAsia="en-US"/>
    </w:rPr>
  </w:style>
  <w:style w:type="paragraph" w:styleId="Header">
    <w:name w:val="header"/>
    <w:basedOn w:val="Normal"/>
    <w:link w:val="HeaderChar"/>
    <w:uiPriority w:val="99"/>
    <w:unhideWhenUsed/>
    <w:rsid w:val="00E35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23A"/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EC56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255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A20E5"/>
  </w:style>
  <w:style w:type="character" w:styleId="UnresolvedMention">
    <w:name w:val="Unresolved Mention"/>
    <w:basedOn w:val="DefaultParagraphFont"/>
    <w:uiPriority w:val="99"/>
    <w:rsid w:val="000C316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039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039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50393"/>
    <w:rPr>
      <w:vertAlign w:val="superscript"/>
    </w:rPr>
  </w:style>
  <w:style w:type="character" w:styleId="Mention">
    <w:name w:val="Mention"/>
    <w:basedOn w:val="DefaultParagraphFont"/>
    <w:uiPriority w:val="99"/>
    <w:rsid w:val="009742CF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25522"/>
    <w:pPr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25522"/>
    <w:pPr>
      <w:spacing w:after="100"/>
    </w:pPr>
    <w:rPr>
      <w:b/>
      <w:color w:val="99B85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425522"/>
    <w:pPr>
      <w:spacing w:after="100"/>
      <w:ind w:left="240"/>
    </w:pPr>
    <w:rPr>
      <w:color w:val="1E6189"/>
      <w:sz w:val="28"/>
    </w:rPr>
  </w:style>
  <w:style w:type="paragraph" w:styleId="NoSpacing">
    <w:name w:val="No Spacing"/>
    <w:basedOn w:val="Normal"/>
    <w:uiPriority w:val="1"/>
    <w:qFormat/>
    <w:rsid w:val="008A7752"/>
    <w:pPr>
      <w:ind w:left="720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A7752"/>
    <w:rPr>
      <w:rFonts w:ascii="Barlow Condensed Light" w:eastAsia="Times New Roman" w:hAnsi="Barlow Condensed Light" w:cs="Times New Roman"/>
      <w:b/>
      <w:bCs/>
      <w:color w:val="99B851"/>
    </w:rPr>
  </w:style>
  <w:style w:type="table" w:styleId="GridTable2-Accent5">
    <w:name w:val="Grid Table 2 Accent 5"/>
    <w:basedOn w:val="TableNormal"/>
    <w:uiPriority w:val="47"/>
    <w:rsid w:val="00494EE7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AE7CB9"/>
    <w:rPr>
      <w:sz w:val="22"/>
      <w:szCs w:val="22"/>
      <w:lang w:val="nl-NL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https://www.nh-hotels.nl/hotels/utrecht?campid=8435708&amp;ct=287135538&amp;gclid=CKH06rOujtYCFUu6GwodxZEB0A&amp;dclid=CL7c9rOujtYCFU-MdwodhvABpw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bis-hotel-utrecht.nl/en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energycave.nl/" TargetMode="External"/><Relationship Id="rId17" Type="http://schemas.openxmlformats.org/officeDocument/2006/relationships/hyperlink" Target="https://www.nh-hotels.nl/hotels/utrecht?campid=8435708&amp;ct=287135538&amp;gclid=CKH06rOujtYCFUu6GwodxZEB0A&amp;dclid=CL7c9rOujtYCFU-MdwodhvABpw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adissonhotels.com/en-us/hotel-deals/parkplaza-artotel-dynamic-rates" TargetMode="External"/><Relationship Id="rId20" Type="http://schemas.openxmlformats.org/officeDocument/2006/relationships/hyperlink" Target="http://www.courthotel.nl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nntelhotelsutrechtcentre.nl/" TargetMode="External"/><Relationship Id="rId23" Type="http://schemas.openxmlformats.org/officeDocument/2006/relationships/hyperlink" Target="http://www.oorsprongpark.nl/en/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maliehotel.nl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udaen.nl/" TargetMode="External"/><Relationship Id="rId22" Type="http://schemas.openxmlformats.org/officeDocument/2006/relationships/hyperlink" Target="http://www.hotelsleepwell.nl/nl/index.html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ras\EERA\EERA%20secretariat%20-%20Documents\General\08.%20Communications\81.%20Templates%20and%20graphics\81.01%20EERA%20templates\EERA_Agenda_Template_corre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A35317DCC28344A7B82488658A034A5C0100DFD16120D996EE4C8890332F0590D18F" ma:contentTypeVersion="14" ma:contentTypeDescription=" " ma:contentTypeScope="" ma:versionID="99b63eb71154caece7162cec8b1eab1a">
  <xsd:schema xmlns:xsd="http://www.w3.org/2001/XMLSchema" xmlns:xs="http://www.w3.org/2001/XMLSchema" xmlns:p="http://schemas.microsoft.com/office/2006/metadata/properties" xmlns:ns2="006886ab-cc95-4039-abdb-c5c9bec01416" xmlns:ns3="2f6a910d-138e-42c1-8e8a-320c1b7cf3f7" xmlns:ns5="b3c0db0a-372e-4eaf-b3bd-d6599f62cc29" targetNamespace="http://schemas.microsoft.com/office/2006/metadata/properties" ma:root="true" ma:fieldsID="669e28403c93a162f28f0ca0b35ab734" ns2:_="" ns3:_="" ns5:_="">
    <xsd:import namespace="006886ab-cc95-4039-abdb-c5c9bec01416"/>
    <xsd:import namespace="2f6a910d-138e-42c1-8e8a-320c1b7cf3f7"/>
    <xsd:import namespace="b3c0db0a-372e-4eaf-b3bd-d6599f62cc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NOC_ClusterName" minOccurs="0"/>
                <xsd:element ref="ns3:TNOC_ClusterId" minOccurs="0"/>
                <xsd:element ref="ns2:h15fbb78f4cb41d290e72f301ea2865f" minOccurs="0"/>
                <xsd:element ref="ns2:TaxCatchAll" minOccurs="0"/>
                <xsd:element ref="ns2:TaxCatchAllLabel" minOccurs="0"/>
                <xsd:element ref="ns2:n2a7a23bcc2241cb9261f9a914c7c1bb" minOccurs="0"/>
                <xsd:element ref="ns2:lca20d149a844688b6abf34073d5c21d" minOccurs="0"/>
                <xsd:element ref="ns2:cf581d8792c646118aad2c2c4ecdfa8c" minOccurs="0"/>
                <xsd:element ref="ns2:bac4ab11065f4f6c809c820c57e320e5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86ab-cc95-4039-abdb-c5c9bec014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15fbb78f4cb41d290e72f301ea2865f" ma:index="13" nillable="true" ma:taxonomy="true" ma:internalName="h15fbb78f4cb41d290e72f301ea2865f" ma:taxonomyFieldName="TNOC_ClusterType" ma:displayName="Cluster type" ma:default="3;#Team|c614ed86-6527-4042-aa9d-da80e2b69463" ma:fieldId="{115fbb78-f4cb-41d2-90e7-2f301ea2865f}" ma:sspId="7378aa68-586f-4892-bb77-0985b40f41a6" ma:termSetId="e7feef8e-5ede-44cd-b7d5-7ed7dacef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712cf12-fb7e-4212-afe7-c40500300f57}" ma:internalName="TaxCatchAll" ma:showField="CatchAllData" ma:web="006886ab-cc95-4039-abdb-c5c9bec01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2712cf12-fb7e-4212-afe7-c40500300f57}" ma:internalName="TaxCatchAllLabel" ma:readOnly="true" ma:showField="CatchAllDataLabel" ma:web="006886ab-cc95-4039-abdb-c5c9bec01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a7a23bcc2241cb9261f9a914c7c1bb" ma:index="17" nillable="true" ma:taxonomy="true" ma:internalName="n2a7a23bcc2241cb9261f9a914c7c1bb" ma:taxonomyFieldName="TNOC_DocumentClassification" ma:displayName="Document classification" ma:default="5;#TNO Internal|1a23c89f-ef54-4907-86fd-8242403ff722" ma:fieldId="{72a7a23b-cc22-41cb-9261-f9a914c7c1bb}" ma:sspId="7378aa68-586f-4892-bb77-0985b40f41a6" ma:termSetId="ff8f31fd-7572-41dc-9fe4-bd4c6d280f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a20d149a844688b6abf34073d5c21d" ma:index="19" nillable="true" ma:taxonomy="true" ma:internalName="lca20d149a844688b6abf34073d5c21d" ma:taxonomyFieldName="TNOC_DocumentType" ma:displayName="Document type" ma:fieldId="{5ca20d14-9a84-4688-b6ab-f34073d5c21d}" ma:sspId="7378aa68-586f-4892-bb77-0985b40f41a6" ma:termSetId="e8a13a9e-c4f3-4184-b8d9-8210abad49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581d8792c646118aad2c2c4ecdfa8c" ma:index="22" nillable="true" ma:taxonomy="true" ma:internalName="cf581d8792c646118aad2c2c4ecdfa8c" ma:taxonomyFieldName="TNOC_DocumentSetType" ma:displayName="Document set type" ma:readOnly="false" ma:fieldId="{cf581d87-92c6-4611-8aad-2c2c4ecdfa8c}" ma:sspId="7378aa68-586f-4892-bb77-0985b40f41a6" ma:termSetId="a8d4306b-62bf-468f-9587-ff078c8643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c4ab11065f4f6c809c820c57e320e5" ma:index="24" nillable="true" ma:taxonomy="true" ma:internalName="bac4ab11065f4f6c809c820c57e320e5" ma:taxonomyFieldName="TNOC_DocumentCategory" ma:displayName="Document category" ma:fieldId="{bac4ab11-065f-4f6c-809c-820c57e320e5}" ma:sspId="7378aa68-586f-4892-bb77-0985b40f41a6" ma:termSetId="94d42b6a-4155-4fa6-95e9-087bc306ceb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a910d-138e-42c1-8e8a-320c1b7cf3f7" elementFormDefault="qualified">
    <xsd:import namespace="http://schemas.microsoft.com/office/2006/documentManagement/types"/>
    <xsd:import namespace="http://schemas.microsoft.com/office/infopath/2007/PartnerControls"/>
    <xsd:element name="TNOC_ClusterName" ma:index="11" nillable="true" ma:displayName="Cluster name" ma:default="EERA JP EEIP" ma:internalName="TNOC_ClusterName">
      <xsd:simpleType>
        <xsd:restriction base="dms:Text">
          <xsd:maxLength value="255"/>
        </xsd:restriction>
      </xsd:simpleType>
    </xsd:element>
    <xsd:element name="TNOC_ClusterId" ma:index="12" nillable="true" ma:displayName="Cluster ID" ma:default="94937" ma:internalName="TNOC_Clus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db0a-372e-4eaf-b3bd-d6599f62c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7378aa68-586f-4892-bb77-0985b40f4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0db0a-372e-4eaf-b3bd-d6599f62cc29">
      <Terms xmlns="http://schemas.microsoft.com/office/infopath/2007/PartnerControls"/>
    </lcf76f155ced4ddcb4097134ff3c332f>
    <TaxCatchAll xmlns="006886ab-cc95-4039-abdb-c5c9bec01416">
      <Value>5</Value>
      <Value>3</Value>
    </TaxCatchAll>
    <TNOC_ClusterName xmlns="2f6a910d-138e-42c1-8e8a-320c1b7cf3f7">EERA JP EEIP</TNOC_ClusterName>
    <TNOC_ClusterId xmlns="2f6a910d-138e-42c1-8e8a-320c1b7cf3f7">94937</TNOC_ClusterId>
    <lca20d149a844688b6abf34073d5c21d xmlns="006886ab-cc95-4039-abdb-c5c9bec01416">
      <Terms xmlns="http://schemas.microsoft.com/office/infopath/2007/PartnerControls"/>
    </lca20d149a844688b6abf34073d5c21d>
    <n2a7a23bcc2241cb9261f9a914c7c1bb xmlns="006886ab-cc95-4039-abdb-c5c9bec014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TNO Internal</TermName>
          <TermId xmlns="http://schemas.microsoft.com/office/infopath/2007/PartnerControls">1a23c89f-ef54-4907-86fd-8242403ff722</TermId>
        </TermInfo>
      </Terms>
    </n2a7a23bcc2241cb9261f9a914c7c1bb>
    <bac4ab11065f4f6c809c820c57e320e5 xmlns="006886ab-cc95-4039-abdb-c5c9bec01416">
      <Terms xmlns="http://schemas.microsoft.com/office/infopath/2007/PartnerControls"/>
    </bac4ab11065f4f6c809c820c57e320e5>
    <h15fbb78f4cb41d290e72f301ea2865f xmlns="006886ab-cc95-4039-abdb-c5c9bec014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c614ed86-6527-4042-aa9d-da80e2b69463</TermId>
        </TermInfo>
      </Terms>
    </h15fbb78f4cb41d290e72f301ea2865f>
    <cf581d8792c646118aad2c2c4ecdfa8c xmlns="006886ab-cc95-4039-abdb-c5c9bec01416">
      <Terms xmlns="http://schemas.microsoft.com/office/infopath/2007/PartnerControls"/>
    </cf581d8792c646118aad2c2c4ecdfa8c>
    <_dlc_DocId xmlns="006886ab-cc95-4039-abdb-c5c9bec01416">NTAHJVM66EWK-2090963790-1465</_dlc_DocId>
    <_dlc_DocIdUrl xmlns="006886ab-cc95-4039-abdb-c5c9bec01416">
      <Url>https://365tno.sharepoint.com/teams/T94937/_layouts/15/DocIdRedir.aspx?ID=NTAHJVM66EWK-2090963790-1465</Url>
      <Description>NTAHJVM66EWK-2090963790-1465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F3419-F188-43EE-AABE-E86F33C92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886ab-cc95-4039-abdb-c5c9bec01416"/>
    <ds:schemaRef ds:uri="2f6a910d-138e-42c1-8e8a-320c1b7cf3f7"/>
    <ds:schemaRef ds:uri="b3c0db0a-372e-4eaf-b3bd-d6599f62c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E1722-1449-4D1E-8DE9-FEA144CF53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FA1251-12FF-574D-B040-F44747440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8B2BF9-6DFE-4814-83F1-B7087A97917B}">
  <ds:schemaRefs>
    <ds:schemaRef ds:uri="http://schemas.microsoft.com/office/2006/metadata/properties"/>
    <ds:schemaRef ds:uri="http://schemas.microsoft.com/office/infopath/2007/PartnerControls"/>
    <ds:schemaRef ds:uri="b3c0db0a-372e-4eaf-b3bd-d6599f62cc29"/>
    <ds:schemaRef ds:uri="006886ab-cc95-4039-abdb-c5c9bec01416"/>
    <ds:schemaRef ds:uri="2f6a910d-138e-42c1-8e8a-320c1b7cf3f7"/>
  </ds:schemaRefs>
</ds:datastoreItem>
</file>

<file path=customXml/itemProps5.xml><?xml version="1.0" encoding="utf-8"?>
<ds:datastoreItem xmlns:ds="http://schemas.openxmlformats.org/officeDocument/2006/customXml" ds:itemID="{B0BAB0FB-17A9-4EA7-BD45-2714393BC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EERA_Agenda_Template_correct.dotx</Template>
  <TotalTime>1283</TotalTime>
  <Pages>5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Links>
    <vt:vector size="72" baseType="variant">
      <vt:variant>
        <vt:i4>7012469</vt:i4>
      </vt:variant>
      <vt:variant>
        <vt:i4>33</vt:i4>
      </vt:variant>
      <vt:variant>
        <vt:i4>0</vt:i4>
      </vt:variant>
      <vt:variant>
        <vt:i4>5</vt:i4>
      </vt:variant>
      <vt:variant>
        <vt:lpwstr>http://www.oorsprongpark.nl/en/</vt:lpwstr>
      </vt:variant>
      <vt:variant>
        <vt:lpwstr/>
      </vt:variant>
      <vt:variant>
        <vt:i4>7798888</vt:i4>
      </vt:variant>
      <vt:variant>
        <vt:i4>30</vt:i4>
      </vt:variant>
      <vt:variant>
        <vt:i4>0</vt:i4>
      </vt:variant>
      <vt:variant>
        <vt:i4>5</vt:i4>
      </vt:variant>
      <vt:variant>
        <vt:lpwstr>http://www.hotelsleepwell.nl/nl/index.html</vt:lpwstr>
      </vt:variant>
      <vt:variant>
        <vt:lpwstr/>
      </vt:variant>
      <vt:variant>
        <vt:i4>5242894</vt:i4>
      </vt:variant>
      <vt:variant>
        <vt:i4>27</vt:i4>
      </vt:variant>
      <vt:variant>
        <vt:i4>0</vt:i4>
      </vt:variant>
      <vt:variant>
        <vt:i4>5</vt:i4>
      </vt:variant>
      <vt:variant>
        <vt:lpwstr>http://www.ibis-hotel-utrecht.nl/en/</vt:lpwstr>
      </vt:variant>
      <vt:variant>
        <vt:lpwstr/>
      </vt:variant>
      <vt:variant>
        <vt:i4>6553724</vt:i4>
      </vt:variant>
      <vt:variant>
        <vt:i4>24</vt:i4>
      </vt:variant>
      <vt:variant>
        <vt:i4>0</vt:i4>
      </vt:variant>
      <vt:variant>
        <vt:i4>5</vt:i4>
      </vt:variant>
      <vt:variant>
        <vt:lpwstr>http://www.courthotel.nl/en</vt:lpwstr>
      </vt:variant>
      <vt:variant>
        <vt:lpwstr/>
      </vt:variant>
      <vt:variant>
        <vt:i4>6422633</vt:i4>
      </vt:variant>
      <vt:variant>
        <vt:i4>21</vt:i4>
      </vt:variant>
      <vt:variant>
        <vt:i4>0</vt:i4>
      </vt:variant>
      <vt:variant>
        <vt:i4>5</vt:i4>
      </vt:variant>
      <vt:variant>
        <vt:lpwstr>http://www.maliehotel.nl/en</vt:lpwstr>
      </vt:variant>
      <vt:variant>
        <vt:lpwstr/>
      </vt:variant>
      <vt:variant>
        <vt:i4>1835097</vt:i4>
      </vt:variant>
      <vt:variant>
        <vt:i4>18</vt:i4>
      </vt:variant>
      <vt:variant>
        <vt:i4>0</vt:i4>
      </vt:variant>
      <vt:variant>
        <vt:i4>5</vt:i4>
      </vt:variant>
      <vt:variant>
        <vt:lpwstr>https://www.nh-hotels.nl/hotels/utrecht?campid=8435708&amp;ct=287135538&amp;gclid=CKH06rOujtYCFUu6GwodxZEB0A&amp;dclid=CL7c9rOujtYCFU-MdwodhvABpw</vt:lpwstr>
      </vt:variant>
      <vt:variant>
        <vt:lpwstr/>
      </vt:variant>
      <vt:variant>
        <vt:i4>1835097</vt:i4>
      </vt:variant>
      <vt:variant>
        <vt:i4>15</vt:i4>
      </vt:variant>
      <vt:variant>
        <vt:i4>0</vt:i4>
      </vt:variant>
      <vt:variant>
        <vt:i4>5</vt:i4>
      </vt:variant>
      <vt:variant>
        <vt:lpwstr>https://www.nh-hotels.nl/hotels/utrecht?campid=8435708&amp;ct=287135538&amp;gclid=CKH06rOujtYCFUu6GwodxZEB0A&amp;dclid=CL7c9rOujtYCFU-MdwodhvABpw</vt:lpwstr>
      </vt:variant>
      <vt:variant>
        <vt:lpwstr/>
      </vt:variant>
      <vt:variant>
        <vt:i4>1638493</vt:i4>
      </vt:variant>
      <vt:variant>
        <vt:i4>12</vt:i4>
      </vt:variant>
      <vt:variant>
        <vt:i4>0</vt:i4>
      </vt:variant>
      <vt:variant>
        <vt:i4>5</vt:i4>
      </vt:variant>
      <vt:variant>
        <vt:lpwstr>https://www.radissonhotels.com/en-us/hotel-deals/parkplaza-artotel-dynamic-rates</vt:lpwstr>
      </vt:variant>
      <vt:variant>
        <vt:lpwstr/>
      </vt:variant>
      <vt:variant>
        <vt:i4>196696</vt:i4>
      </vt:variant>
      <vt:variant>
        <vt:i4>9</vt:i4>
      </vt:variant>
      <vt:variant>
        <vt:i4>0</vt:i4>
      </vt:variant>
      <vt:variant>
        <vt:i4>5</vt:i4>
      </vt:variant>
      <vt:variant>
        <vt:lpwstr>https://www.inntelhotelsutrechtcentre.nl/</vt:lpwstr>
      </vt:variant>
      <vt:variant>
        <vt:lpwstr/>
      </vt:variant>
      <vt:variant>
        <vt:i4>7536748</vt:i4>
      </vt:variant>
      <vt:variant>
        <vt:i4>6</vt:i4>
      </vt:variant>
      <vt:variant>
        <vt:i4>0</vt:i4>
      </vt:variant>
      <vt:variant>
        <vt:i4>5</vt:i4>
      </vt:variant>
      <vt:variant>
        <vt:lpwstr>https://www.oudaen.nl/</vt:lpwstr>
      </vt:variant>
      <vt:variant>
        <vt:lpwstr/>
      </vt:variant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https://www.derechtbank.com/</vt:lpwstr>
      </vt:variant>
      <vt:variant>
        <vt:lpwstr/>
      </vt:variant>
      <vt:variant>
        <vt:i4>6815856</vt:i4>
      </vt:variant>
      <vt:variant>
        <vt:i4>0</vt:i4>
      </vt:variant>
      <vt:variant>
        <vt:i4>0</vt:i4>
      </vt:variant>
      <vt:variant>
        <vt:i4>5</vt:i4>
      </vt:variant>
      <vt:variant>
        <vt:lpwstr>https://www.energycave.nl/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EERA Secretariat</dc:creator>
  <cp:keywords/>
  <cp:lastModifiedBy>Kaandorp, I.T.M. (Ilona)</cp:lastModifiedBy>
  <cp:revision>100</cp:revision>
  <dcterms:created xsi:type="dcterms:W3CDTF">2023-08-31T20:23:00Z</dcterms:created>
  <dcterms:modified xsi:type="dcterms:W3CDTF">2023-10-20T08:37:00Z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0x010100A35317DCC28344A7B82488658A034A5C0100DFD16120D996EE4C8890332F0590D18F</vt:lpwstr>
  </property>
  <property fmtid="{D5CDD505-2E9C-101B-9397-08002B2CF9AE}" pid="3" name="MediaServiceImageTags">
    <vt:lpwstr/>
  </property>
  <property fmtid="{D5CDD505-2E9C-101B-9397-08002B2CF9AE}" pid="4" name="TNOC_DocumentType">
    <vt:lpwstr/>
  </property>
  <property fmtid="{D5CDD505-2E9C-101B-9397-08002B2CF9AE}" pid="5" name="_dlc_DocIdItemGuid">
    <vt:lpwstr>4ad03fd7-9bca-4d25-9d36-cb5f635afbcc</vt:lpwstr>
  </property>
  <property fmtid="{D5CDD505-2E9C-101B-9397-08002B2CF9AE}" pid="6" name="TNOC_DocumentCategory">
    <vt:lpwstr/>
  </property>
  <property fmtid="{D5CDD505-2E9C-101B-9397-08002B2CF9AE}" pid="7" name="TNOC_ClusterType">
    <vt:lpwstr>3;#Team|c614ed86-6527-4042-aa9d-da80e2b69463</vt:lpwstr>
  </property>
  <property fmtid="{D5CDD505-2E9C-101B-9397-08002B2CF9AE}" pid="8" name="TNOC_DocumentSetType">
    <vt:lpwstr/>
  </property>
  <property fmtid="{D5CDD505-2E9C-101B-9397-08002B2CF9AE}" pid="9" name="TNOC_DocumentClassification">
    <vt:lpwstr>5;#TNO Internal|1a23c89f-ef54-4907-86fd-8242403ff722</vt:lpwstr>
  </property>
  <property fmtid="{D5CDD505-2E9C-101B-9397-08002B2CF9AE}" pid="10" name="dpVersionNumber">
    <vt:lpwstr>1.04</vt:lpwstr>
  </property>
  <property fmtid="{D5CDD505-2E9C-101B-9397-08002B2CF9AE}" pid="11" name="dpVersionDate">
    <vt:lpwstr>18 januari 2023</vt:lpwstr>
  </property>
</Properties>
</file>